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1EF9" w14:textId="77777777" w:rsidR="00127BBA" w:rsidRDefault="00127BBA" w:rsidP="00B9636B"/>
    <w:p w14:paraId="18411302" w14:textId="77777777" w:rsidR="00223E03" w:rsidRDefault="00223E03" w:rsidP="00B9636B"/>
    <w:p w14:paraId="6A1653AD" w14:textId="77777777" w:rsidR="00223E03" w:rsidRPr="00223E03" w:rsidRDefault="00223E03" w:rsidP="00223E03">
      <w:pPr>
        <w:pStyle w:val="Ttulo1"/>
        <w:jc w:val="center"/>
        <w:rPr>
          <w:b/>
          <w:color w:val="auto"/>
        </w:rPr>
      </w:pPr>
      <w:r w:rsidRPr="00223E03">
        <w:rPr>
          <w:rFonts w:cs="Arial"/>
          <w:b/>
          <w:color w:val="auto"/>
          <w:sz w:val="24"/>
          <w:szCs w:val="24"/>
        </w:rPr>
        <w:t xml:space="preserve">ANEXO II: </w:t>
      </w:r>
      <w:r w:rsidRPr="00223E03">
        <w:rPr>
          <w:rFonts w:cs="Arial"/>
          <w:b/>
          <w:color w:val="auto"/>
          <w:sz w:val="24"/>
          <w:szCs w:val="24"/>
          <w:lang w:val="es-ES"/>
        </w:rPr>
        <w:t>AUTORIZACIÓN Y COMPROMISO DE FINANCIACIÓN DEL DIRECTOR(A)/DECANO(A) DEL CENTRO O INSTITUCIÓN</w:t>
      </w:r>
    </w:p>
    <w:p w14:paraId="75950AD5" w14:textId="77777777" w:rsidR="00223E03" w:rsidRDefault="00223E03" w:rsidP="00223E03">
      <w:pPr>
        <w:rPr>
          <w:rFonts w:ascii="Arial" w:hAnsi="Arial" w:cs="Arial"/>
        </w:rPr>
      </w:pPr>
    </w:p>
    <w:p w14:paraId="71CD784D" w14:textId="77777777" w:rsidR="00223E03" w:rsidRDefault="00223E03" w:rsidP="00223E03">
      <w:pPr>
        <w:rPr>
          <w:rFonts w:ascii="Arial" w:hAnsi="Arial" w:cs="Arial"/>
        </w:rPr>
      </w:pPr>
    </w:p>
    <w:p w14:paraId="728D039A" w14:textId="14CB01BD" w:rsidR="00223E03" w:rsidRDefault="00223E03" w:rsidP="00223E03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D/Dña.   ___________________________________ como </w:t>
      </w:r>
      <w:proofErr w:type="gramStart"/>
      <w:r>
        <w:rPr>
          <w:rFonts w:ascii="Arial" w:hAnsi="Arial" w:cs="Arial"/>
          <w:lang w:val="es-ES"/>
        </w:rPr>
        <w:t>Director</w:t>
      </w:r>
      <w:proofErr w:type="gramEnd"/>
      <w:r>
        <w:rPr>
          <w:rFonts w:ascii="Arial" w:hAnsi="Arial" w:cs="Arial"/>
          <w:lang w:val="es-ES"/>
        </w:rPr>
        <w:t>(a)/Decano(a) del Centro</w:t>
      </w:r>
      <w:r>
        <w:rPr>
          <w:rFonts w:ascii="Arial" w:hAnsi="Arial" w:cs="Arial"/>
          <w:lang w:val="es-ES"/>
        </w:rPr>
        <w:t>/Institución ________________________________________________</w:t>
      </w:r>
      <w:r>
        <w:rPr>
          <w:rFonts w:ascii="Arial" w:hAnsi="Arial" w:cs="Arial"/>
          <w:lang w:val="es-ES"/>
        </w:rPr>
        <w:t>_____________________</w:t>
      </w:r>
    </w:p>
    <w:p w14:paraId="051D2370" w14:textId="77777777" w:rsidR="00223E03" w:rsidRDefault="00223E03" w:rsidP="00223E03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9A09BA6" w14:textId="77777777" w:rsidR="00223E03" w:rsidRDefault="00223E03" w:rsidP="00223E03">
      <w:pPr>
        <w:spacing w:line="360" w:lineRule="auto"/>
        <w:jc w:val="both"/>
      </w:pPr>
    </w:p>
    <w:p w14:paraId="26D01EDC" w14:textId="77777777" w:rsidR="00223E03" w:rsidRDefault="00223E03" w:rsidP="00223E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INFORMA:</w:t>
      </w:r>
    </w:p>
    <w:p w14:paraId="193CB7C3" w14:textId="218033DB" w:rsidR="00223E03" w:rsidRDefault="00223E03" w:rsidP="00223E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 no hay ningún inconveniente para la  utilización de las instalaciones de este Centro/ Institución que represento para la realización del proyecto: __________________________________________________________________________________________________________________________________________________________________</w:t>
      </w:r>
    </w:p>
    <w:p w14:paraId="49628583" w14:textId="77777777" w:rsidR="00223E03" w:rsidRDefault="00223E03" w:rsidP="00223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presentado en la “I Convocatoria de ayudas para la excelencia en proyectos estudiantiles de alto impacto en concursos o competiciones nacionales o internacionales”.</w:t>
      </w:r>
    </w:p>
    <w:p w14:paraId="63A8CBFA" w14:textId="77777777" w:rsidR="00223E03" w:rsidRDefault="00223E03" w:rsidP="00223E03">
      <w:pPr>
        <w:spacing w:line="360" w:lineRule="auto"/>
        <w:jc w:val="both"/>
        <w:rPr>
          <w:rFonts w:ascii="Arial" w:hAnsi="Arial" w:cs="Arial"/>
        </w:rPr>
      </w:pPr>
    </w:p>
    <w:p w14:paraId="5DA62A68" w14:textId="77777777" w:rsidR="00223E03" w:rsidRDefault="00223E03" w:rsidP="00223E03">
      <w:pPr>
        <w:spacing w:line="360" w:lineRule="auto"/>
        <w:jc w:val="both"/>
      </w:pPr>
      <w:r>
        <w:rPr>
          <w:rFonts w:ascii="Arial" w:hAnsi="Arial" w:cs="Arial"/>
          <w:lang w:val="es-ES"/>
        </w:rPr>
        <w:t>Así mismo, se informa que la contribución del centro a la financiación del proyecto será de ________________€</w:t>
      </w:r>
    </w:p>
    <w:p w14:paraId="4AB5C9E6" w14:textId="77777777" w:rsidR="00223E03" w:rsidRDefault="00223E03" w:rsidP="00223E03">
      <w:pPr>
        <w:pStyle w:val="Piedepgina"/>
        <w:jc w:val="both"/>
        <w:rPr>
          <w:rFonts w:ascii="Arial" w:hAnsi="Arial" w:cs="Arial"/>
        </w:rPr>
      </w:pPr>
    </w:p>
    <w:p w14:paraId="3B0F4888" w14:textId="77777777" w:rsidR="00223E03" w:rsidRDefault="00223E03" w:rsidP="00223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Y para que así conste, firmo la presente en ___________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</w:t>
      </w:r>
    </w:p>
    <w:p w14:paraId="545E6A4A" w14:textId="77777777" w:rsidR="00223E03" w:rsidRDefault="00223E03" w:rsidP="00223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206D67" w14:textId="77777777" w:rsidR="00223E03" w:rsidRDefault="00223E03" w:rsidP="00223E03">
      <w:pPr>
        <w:spacing w:line="240" w:lineRule="atLeast"/>
        <w:jc w:val="both"/>
        <w:rPr>
          <w:rFonts w:ascii="Arial" w:hAnsi="Arial" w:cs="Arial"/>
          <w:b/>
        </w:rPr>
      </w:pPr>
    </w:p>
    <w:p w14:paraId="30EC08B2" w14:textId="77777777" w:rsidR="00223E03" w:rsidRPr="00B9636B" w:rsidRDefault="00223E03" w:rsidP="00223E03">
      <w:pPr>
        <w:jc w:val="both"/>
      </w:pPr>
    </w:p>
    <w:sectPr w:rsidR="00223E03" w:rsidRPr="00B9636B" w:rsidSect="009E26A9">
      <w:headerReference w:type="default" r:id="rId11"/>
      <w:footerReference w:type="default" r:id="rId12"/>
      <w:pgSz w:w="11900" w:h="16840"/>
      <w:pgMar w:top="1235" w:right="1410" w:bottom="851" w:left="1276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E929" w14:textId="77777777" w:rsidR="00741C3E" w:rsidRDefault="00741C3E" w:rsidP="009925D1">
      <w:r>
        <w:separator/>
      </w:r>
    </w:p>
  </w:endnote>
  <w:endnote w:type="continuationSeparator" w:id="0">
    <w:p w14:paraId="3BAC4068" w14:textId="77777777" w:rsidR="00741C3E" w:rsidRDefault="00741C3E" w:rsidP="009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134E" w14:textId="77777777" w:rsidR="00CC4B70" w:rsidRDefault="00CC4B70" w:rsidP="00CC4B70">
    <w:pPr>
      <w:pStyle w:val="Prrafobsico"/>
      <w:spacing w:line="240" w:lineRule="auto"/>
      <w:rPr>
        <w:rFonts w:ascii="Arial Bold" w:hAnsi="Arial Bold" w:cs="Arial Bold" w:hint="eastAsia"/>
        <w:bCs/>
        <w:color w:val="AF1E2D"/>
        <w:sz w:val="20"/>
        <w:szCs w:val="20"/>
      </w:rPr>
    </w:pPr>
  </w:p>
  <w:p w14:paraId="3D039C5E" w14:textId="77777777" w:rsidR="009E26A9" w:rsidRPr="009E26A9" w:rsidRDefault="009E26A9" w:rsidP="009E26A9">
    <w:pPr>
      <w:rPr>
        <w:rFonts w:ascii="Arial" w:hAnsi="Arial"/>
        <w:b/>
        <w:color w:val="A3223B"/>
        <w:sz w:val="16"/>
        <w:szCs w:val="16"/>
      </w:rPr>
    </w:pPr>
    <w:r w:rsidRPr="009E26A9">
      <w:rPr>
        <w:rFonts w:ascii="Arial" w:hAnsi="Arial"/>
        <w:b/>
        <w:color w:val="A3223B"/>
        <w:sz w:val="16"/>
        <w:szCs w:val="16"/>
      </w:rPr>
      <w:t>Vicerrectorado de Estudios, Calidad y Acreditación</w:t>
    </w:r>
  </w:p>
  <w:p w14:paraId="4E9298C4" w14:textId="77777777" w:rsidR="009E26A9" w:rsidRPr="009E26A9" w:rsidRDefault="0F479934" w:rsidP="0F479934">
    <w:pPr>
      <w:pStyle w:val="Prrafobsico"/>
      <w:rPr>
        <w:rFonts w:ascii="Arial" w:hAnsi="Arial" w:cs="Arial"/>
        <w:position w:val="2"/>
        <w:sz w:val="16"/>
        <w:szCs w:val="16"/>
        <w:lang w:val="es-ES"/>
      </w:rPr>
    </w:pPr>
    <w:r w:rsidRPr="0F479934">
      <w:rPr>
        <w:rFonts w:ascii="Arial" w:hAnsi="Arial" w:cs="Arial"/>
        <w:sz w:val="16"/>
        <w:szCs w:val="16"/>
        <w:lang w:val="es-ES"/>
      </w:rPr>
      <w:t xml:space="preserve">Rectorado </w:t>
    </w:r>
    <w:r w:rsidRPr="0F479934">
      <w:rPr>
        <w:rFonts w:ascii="Arial" w:hAnsi="Arial" w:cs="Arial"/>
        <w:position w:val="2"/>
        <w:sz w:val="16"/>
        <w:szCs w:val="16"/>
        <w:lang w:val="es-ES"/>
      </w:rPr>
      <w:t>|</w:t>
    </w:r>
    <w:r w:rsidRPr="0F479934">
      <w:rPr>
        <w:rFonts w:ascii="Arial" w:hAnsi="Arial" w:cs="Arial"/>
        <w:sz w:val="16"/>
        <w:szCs w:val="16"/>
        <w:lang w:val="es-ES"/>
      </w:rPr>
      <w:t xml:space="preserve"> C/ Altagracia, </w:t>
    </w:r>
    <w:proofErr w:type="spellStart"/>
    <w:r w:rsidRPr="0F479934">
      <w:rPr>
        <w:rFonts w:ascii="Arial" w:hAnsi="Arial" w:cs="Arial"/>
        <w:sz w:val="16"/>
        <w:szCs w:val="16"/>
        <w:lang w:val="es-ES"/>
      </w:rPr>
      <w:t>nº</w:t>
    </w:r>
    <w:proofErr w:type="spellEnd"/>
    <w:r w:rsidRPr="0F479934">
      <w:rPr>
        <w:rFonts w:ascii="Arial" w:hAnsi="Arial" w:cs="Arial"/>
        <w:sz w:val="16"/>
        <w:szCs w:val="16"/>
        <w:lang w:val="es-ES"/>
      </w:rPr>
      <w:t xml:space="preserve"> 50 </w:t>
    </w:r>
    <w:r w:rsidRPr="0F479934">
      <w:rPr>
        <w:rFonts w:ascii="Arial" w:hAnsi="Arial" w:cs="Arial"/>
        <w:position w:val="2"/>
        <w:sz w:val="16"/>
        <w:szCs w:val="16"/>
        <w:lang w:val="es-ES"/>
      </w:rPr>
      <w:t>|</w:t>
    </w:r>
    <w:r w:rsidRPr="0F479934">
      <w:rPr>
        <w:rFonts w:ascii="Arial" w:hAnsi="Arial" w:cs="Arial"/>
        <w:sz w:val="16"/>
        <w:szCs w:val="16"/>
        <w:lang w:val="es-ES"/>
      </w:rPr>
      <w:t xml:space="preserve"> 13071 CIUDAD REAL</w:t>
    </w:r>
  </w:p>
  <w:p w14:paraId="5EA7640E" w14:textId="42ED75AE" w:rsidR="00CC4B70" w:rsidRPr="009E26A9" w:rsidRDefault="009E26A9" w:rsidP="2771C238">
    <w:pPr>
      <w:pStyle w:val="Prrafobsico"/>
      <w:spacing w:line="240" w:lineRule="auto"/>
      <w:rPr>
        <w:rFonts w:ascii="Arial Bold" w:hAnsi="Arial Bold" w:cs="Arial Bold" w:hint="eastAsia"/>
        <w:color w:val="AF1E2D"/>
        <w:sz w:val="20"/>
        <w:szCs w:val="20"/>
        <w:lang w:val="es-ES"/>
      </w:rPr>
    </w:pPr>
    <w:r w:rsidRPr="009E26A9">
      <w:rPr>
        <w:rFonts w:ascii="Arial" w:hAnsi="Arial"/>
        <w:sz w:val="16"/>
        <w:szCs w:val="16"/>
        <w:lang w:val="es-ES"/>
      </w:rPr>
      <w:t>Tel.: (+34) 926 29 5 205</w:t>
    </w:r>
    <w:r w:rsidRPr="009E26A9">
      <w:rPr>
        <w:sz w:val="16"/>
        <w:szCs w:val="16"/>
      </w:rPr>
      <w:t xml:space="preserve"> </w:t>
    </w:r>
    <w:hyperlink r:id="rId1" w:tooltip="Enviar correo a Alicia.Fuentes@uclm.es" w:history="1">
      <w:r w:rsidRPr="009E26A9">
        <w:rPr>
          <w:rStyle w:val="Hipervnculo"/>
          <w:sz w:val="16"/>
          <w:szCs w:val="16"/>
        </w:rPr>
        <w:t>vic.estudios.calidad@uclm.es</w:t>
      </w:r>
    </w:hyperlink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00CC4B70">
      <w:rPr>
        <w:rFonts w:ascii="Arial Bold" w:hAnsi="Arial Bold" w:cs="Arial Bold"/>
        <w:bCs/>
        <w:color w:val="AF1E2D"/>
        <w:sz w:val="20"/>
        <w:szCs w:val="20"/>
      </w:rPr>
      <w:tab/>
    </w:r>
    <w:r w:rsidR="2771C238" w:rsidRPr="2771C238">
      <w:rPr>
        <w:rFonts w:ascii="Arial Bold" w:hAnsi="Arial Bold" w:cs="Arial Bold"/>
        <w:color w:val="AF1E2D"/>
        <w:sz w:val="20"/>
        <w:szCs w:val="20"/>
        <w:lang w:val="es-ES"/>
      </w:rPr>
      <w:t xml:space="preserve"> </w:t>
    </w:r>
    <w:r w:rsidR="2771C238" w:rsidRPr="2771C238">
      <w:rPr>
        <w:rFonts w:ascii="Arial Bold" w:hAnsi="Arial Bold" w:cs="Arial Bold"/>
        <w:color w:val="auto"/>
        <w:sz w:val="20"/>
        <w:szCs w:val="20"/>
        <w:lang w:val="es-ES"/>
      </w:rPr>
      <w:t xml:space="preserve">   </w:t>
    </w:r>
    <w:r w:rsidR="00CC4B70">
      <w:rPr>
        <w:rFonts w:ascii="Arial Bold" w:hAnsi="Arial Bold" w:cs="Arial Bold"/>
        <w:bCs/>
        <w:color w:val="auto"/>
        <w:sz w:val="20"/>
        <w:szCs w:val="20"/>
      </w:rPr>
      <w:tab/>
    </w:r>
    <w:r w:rsidR="2771C238" w:rsidRPr="2771C238">
      <w:rPr>
        <w:rFonts w:ascii="Arial Bold" w:hAnsi="Arial Bold" w:cs="Arial Bold"/>
        <w:color w:val="auto"/>
        <w:sz w:val="20"/>
        <w:szCs w:val="20"/>
        <w:lang w:val="es-ES"/>
      </w:rPr>
      <w:t xml:space="preserve">    Pág. </w:t>
    </w:r>
    <w:r w:rsidR="00CC4B70" w:rsidRPr="2771C238">
      <w:rPr>
        <w:rFonts w:ascii="Arial Bold" w:hAnsi="Arial Bold" w:cs="Arial Bold"/>
        <w:color w:val="auto"/>
        <w:sz w:val="20"/>
        <w:szCs w:val="20"/>
        <w:lang w:val="es-ES"/>
      </w:rPr>
      <w:fldChar w:fldCharType="begin"/>
    </w:r>
    <w:r w:rsidR="00CC4B70" w:rsidRPr="2771C238">
      <w:rPr>
        <w:rFonts w:ascii="Arial Bold" w:hAnsi="Arial Bold" w:cs="Arial Bold"/>
        <w:color w:val="auto"/>
        <w:sz w:val="20"/>
        <w:szCs w:val="20"/>
      </w:rPr>
      <w:instrText xml:space="preserve"> PAGE  \* Arabic  \* MERGEFORMAT </w:instrText>
    </w:r>
    <w:r w:rsidR="00CC4B70" w:rsidRPr="2771C238">
      <w:rPr>
        <w:rFonts w:ascii="Arial Bold" w:hAnsi="Arial Bold" w:cs="Arial Bold"/>
        <w:color w:val="auto"/>
        <w:sz w:val="20"/>
        <w:szCs w:val="20"/>
      </w:rPr>
      <w:fldChar w:fldCharType="separate"/>
    </w:r>
    <w:r w:rsidR="2771C238" w:rsidRPr="2771C238">
      <w:rPr>
        <w:rFonts w:ascii="Arial Bold" w:hAnsi="Arial Bold" w:cs="Arial Bold"/>
        <w:color w:val="auto"/>
        <w:sz w:val="20"/>
        <w:szCs w:val="20"/>
        <w:lang w:val="es-ES"/>
      </w:rPr>
      <w:t>1</w:t>
    </w:r>
    <w:r w:rsidR="00CC4B70" w:rsidRPr="2771C238">
      <w:rPr>
        <w:rFonts w:ascii="Arial Bold" w:hAnsi="Arial Bold" w:cs="Arial Bold"/>
        <w:color w:val="auto"/>
        <w:sz w:val="20"/>
        <w:szCs w:val="20"/>
        <w:lang w:val="es-ES"/>
      </w:rPr>
      <w:fldChar w:fldCharType="end"/>
    </w:r>
    <w:r w:rsidR="2771C238" w:rsidRPr="2771C238">
      <w:rPr>
        <w:rFonts w:ascii="Arial Bold" w:hAnsi="Arial Bold" w:cs="Arial Bold"/>
        <w:color w:val="auto"/>
        <w:sz w:val="20"/>
        <w:szCs w:val="20"/>
        <w:lang w:val="es-ES"/>
      </w:rPr>
      <w:t>/</w:t>
    </w:r>
    <w:r w:rsidR="00CC4B70" w:rsidRPr="2771C238">
      <w:rPr>
        <w:rFonts w:ascii="Arial Bold" w:hAnsi="Arial Bold" w:cs="Arial Bold"/>
        <w:color w:val="auto"/>
        <w:sz w:val="20"/>
        <w:szCs w:val="20"/>
        <w:lang w:val="es-ES"/>
      </w:rPr>
      <w:fldChar w:fldCharType="begin"/>
    </w:r>
    <w:r w:rsidR="00CC4B70" w:rsidRPr="2771C238">
      <w:rPr>
        <w:rFonts w:ascii="Arial Bold" w:hAnsi="Arial Bold" w:cs="Arial Bold"/>
        <w:color w:val="auto"/>
        <w:sz w:val="20"/>
        <w:szCs w:val="20"/>
      </w:rPr>
      <w:instrText xml:space="preserve"> NUMPAGES   \* MERGEFORMAT </w:instrText>
    </w:r>
    <w:r w:rsidR="00CC4B70" w:rsidRPr="2771C238">
      <w:rPr>
        <w:rFonts w:ascii="Arial Bold" w:hAnsi="Arial Bold" w:cs="Arial Bold"/>
        <w:color w:val="auto"/>
        <w:sz w:val="20"/>
        <w:szCs w:val="20"/>
      </w:rPr>
      <w:fldChar w:fldCharType="separate"/>
    </w:r>
    <w:r w:rsidR="2771C238" w:rsidRPr="2771C238">
      <w:rPr>
        <w:rFonts w:ascii="Arial Bold" w:hAnsi="Arial Bold" w:cs="Arial Bold"/>
        <w:color w:val="auto"/>
        <w:sz w:val="20"/>
        <w:szCs w:val="20"/>
        <w:lang w:val="es-ES"/>
      </w:rPr>
      <w:t>9</w:t>
    </w:r>
    <w:r w:rsidR="00CC4B70" w:rsidRPr="2771C238">
      <w:rPr>
        <w:rFonts w:ascii="Arial Bold" w:hAnsi="Arial Bold" w:cs="Arial Bold"/>
        <w:color w:val="auto"/>
        <w:sz w:val="20"/>
        <w:szCs w:val="20"/>
        <w:lang w:val="es-ES"/>
      </w:rPr>
      <w:fldChar w:fldCharType="end"/>
    </w:r>
  </w:p>
  <w:p w14:paraId="04F1868D" w14:textId="0386EB7F" w:rsidR="005864CE" w:rsidRPr="00CC4B70" w:rsidRDefault="005864CE" w:rsidP="00CC4B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0041" w14:textId="77777777" w:rsidR="00741C3E" w:rsidRDefault="00741C3E" w:rsidP="009925D1">
      <w:r>
        <w:separator/>
      </w:r>
    </w:p>
  </w:footnote>
  <w:footnote w:type="continuationSeparator" w:id="0">
    <w:p w14:paraId="738A7C97" w14:textId="77777777" w:rsidR="00741C3E" w:rsidRDefault="00741C3E" w:rsidP="009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BD77" w14:textId="164309DB" w:rsidR="006E1EDB" w:rsidRDefault="009E26A9" w:rsidP="00BB4431">
    <w:pPr>
      <w:pStyle w:val="Encabezado"/>
      <w:tabs>
        <w:tab w:val="clear" w:pos="8504"/>
        <w:tab w:val="right" w:pos="9214"/>
      </w:tabs>
      <w:ind w:left="426" w:hanging="426"/>
    </w:pPr>
    <w:r>
      <w:rPr>
        <w:noProof/>
      </w:rPr>
      <w:drawing>
        <wp:inline distT="0" distB="0" distL="0" distR="0" wp14:anchorId="6B0DA4F9" wp14:editId="0A9DBA33">
          <wp:extent cx="1427083" cy="619125"/>
          <wp:effectExtent l="0" t="0" r="1905" b="0"/>
          <wp:docPr id="2120495008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28606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009" cy="62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56BA">
      <w:t xml:space="preserve">   </w:t>
    </w:r>
    <w:r>
      <w:t xml:space="preserve">                                                                     </w:t>
    </w:r>
    <w:r w:rsidR="006E1EDB">
      <w:rPr>
        <w:noProof/>
      </w:rPr>
      <w:drawing>
        <wp:inline distT="0" distB="0" distL="0" distR="0" wp14:anchorId="750AAF4A" wp14:editId="31EC4B85">
          <wp:extent cx="1905000" cy="600075"/>
          <wp:effectExtent l="0" t="0" r="0" b="9525"/>
          <wp:docPr id="657410528" name="Imagen 4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 descr="Imagen que contiene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4D23"/>
    <w:multiLevelType w:val="hybridMultilevel"/>
    <w:tmpl w:val="0AB05D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24D"/>
    <w:multiLevelType w:val="multilevel"/>
    <w:tmpl w:val="DE68F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4E2EA5"/>
    <w:multiLevelType w:val="hybridMultilevel"/>
    <w:tmpl w:val="2F82D7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B59"/>
    <w:multiLevelType w:val="hybridMultilevel"/>
    <w:tmpl w:val="6FB04E7C"/>
    <w:lvl w:ilvl="0" w:tplc="C96244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42EF"/>
    <w:multiLevelType w:val="hybridMultilevel"/>
    <w:tmpl w:val="7C1821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1A4"/>
    <w:multiLevelType w:val="hybridMultilevel"/>
    <w:tmpl w:val="3784235C"/>
    <w:lvl w:ilvl="0" w:tplc="FF70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48F89"/>
    <w:multiLevelType w:val="hybridMultilevel"/>
    <w:tmpl w:val="FFFFFFFF"/>
    <w:lvl w:ilvl="0" w:tplc="C7E63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62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23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AE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44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6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0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49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69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CCC7"/>
    <w:multiLevelType w:val="hybridMultilevel"/>
    <w:tmpl w:val="FFFFFFFF"/>
    <w:lvl w:ilvl="0" w:tplc="D04C9122">
      <w:start w:val="1"/>
      <w:numFmt w:val="upperLetter"/>
      <w:lvlText w:val="%1)"/>
      <w:lvlJc w:val="left"/>
      <w:pPr>
        <w:ind w:left="720" w:hanging="360"/>
      </w:pPr>
    </w:lvl>
    <w:lvl w:ilvl="1" w:tplc="6A4C7D02">
      <w:start w:val="1"/>
      <w:numFmt w:val="lowerLetter"/>
      <w:lvlText w:val="%2."/>
      <w:lvlJc w:val="left"/>
      <w:pPr>
        <w:ind w:left="1440" w:hanging="360"/>
      </w:pPr>
    </w:lvl>
    <w:lvl w:ilvl="2" w:tplc="38BC0434">
      <w:start w:val="1"/>
      <w:numFmt w:val="lowerRoman"/>
      <w:lvlText w:val="%3."/>
      <w:lvlJc w:val="right"/>
      <w:pPr>
        <w:ind w:left="2160" w:hanging="180"/>
      </w:pPr>
    </w:lvl>
    <w:lvl w:ilvl="3" w:tplc="C2105178">
      <w:start w:val="1"/>
      <w:numFmt w:val="decimal"/>
      <w:lvlText w:val="%4."/>
      <w:lvlJc w:val="left"/>
      <w:pPr>
        <w:ind w:left="2880" w:hanging="360"/>
      </w:pPr>
    </w:lvl>
    <w:lvl w:ilvl="4" w:tplc="DE50302E">
      <w:start w:val="1"/>
      <w:numFmt w:val="lowerLetter"/>
      <w:lvlText w:val="%5."/>
      <w:lvlJc w:val="left"/>
      <w:pPr>
        <w:ind w:left="3600" w:hanging="360"/>
      </w:pPr>
    </w:lvl>
    <w:lvl w:ilvl="5" w:tplc="C4627464">
      <w:start w:val="1"/>
      <w:numFmt w:val="lowerRoman"/>
      <w:lvlText w:val="%6."/>
      <w:lvlJc w:val="right"/>
      <w:pPr>
        <w:ind w:left="4320" w:hanging="180"/>
      </w:pPr>
    </w:lvl>
    <w:lvl w:ilvl="6" w:tplc="B380CE9A">
      <w:start w:val="1"/>
      <w:numFmt w:val="decimal"/>
      <w:lvlText w:val="%7."/>
      <w:lvlJc w:val="left"/>
      <w:pPr>
        <w:ind w:left="5040" w:hanging="360"/>
      </w:pPr>
    </w:lvl>
    <w:lvl w:ilvl="7" w:tplc="6186E402">
      <w:start w:val="1"/>
      <w:numFmt w:val="lowerLetter"/>
      <w:lvlText w:val="%8."/>
      <w:lvlJc w:val="left"/>
      <w:pPr>
        <w:ind w:left="5760" w:hanging="360"/>
      </w:pPr>
    </w:lvl>
    <w:lvl w:ilvl="8" w:tplc="A1583E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7D5F"/>
    <w:multiLevelType w:val="hybridMultilevel"/>
    <w:tmpl w:val="DDAEE2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06E9"/>
    <w:multiLevelType w:val="multilevel"/>
    <w:tmpl w:val="B33EE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7318D"/>
    <w:multiLevelType w:val="hybridMultilevel"/>
    <w:tmpl w:val="0F684520"/>
    <w:lvl w:ilvl="0" w:tplc="97FC1BA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B18AA"/>
    <w:multiLevelType w:val="hybridMultilevel"/>
    <w:tmpl w:val="F10036E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7894273"/>
    <w:multiLevelType w:val="multilevel"/>
    <w:tmpl w:val="112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2391C"/>
    <w:multiLevelType w:val="hybridMultilevel"/>
    <w:tmpl w:val="4496B8FE"/>
    <w:lvl w:ilvl="0" w:tplc="5106C1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20D7A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B1570"/>
    <w:multiLevelType w:val="multilevel"/>
    <w:tmpl w:val="1E2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91C2E"/>
    <w:multiLevelType w:val="multilevel"/>
    <w:tmpl w:val="7DEC5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56656B"/>
    <w:multiLevelType w:val="hybridMultilevel"/>
    <w:tmpl w:val="BE28B84A"/>
    <w:lvl w:ilvl="0" w:tplc="63B6BBA2">
      <w:start w:val="1"/>
      <w:numFmt w:val="lowerLetter"/>
      <w:lvlText w:val="%1)"/>
      <w:lvlJc w:val="left"/>
      <w:pPr>
        <w:ind w:left="1986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CEF4C8C"/>
    <w:multiLevelType w:val="hybridMultilevel"/>
    <w:tmpl w:val="485AF5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17398"/>
    <w:multiLevelType w:val="hybridMultilevel"/>
    <w:tmpl w:val="7DD272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9A2F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93ABA"/>
    <w:multiLevelType w:val="hybridMultilevel"/>
    <w:tmpl w:val="BF385E5C"/>
    <w:lvl w:ilvl="0" w:tplc="1020D7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90E23"/>
    <w:multiLevelType w:val="hybridMultilevel"/>
    <w:tmpl w:val="19DEA8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5E72"/>
    <w:multiLevelType w:val="multilevel"/>
    <w:tmpl w:val="9A5AED0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B7C1619"/>
    <w:multiLevelType w:val="hybridMultilevel"/>
    <w:tmpl w:val="EFC28C86"/>
    <w:lvl w:ilvl="0" w:tplc="1020D7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7236F"/>
    <w:multiLevelType w:val="hybridMultilevel"/>
    <w:tmpl w:val="EDD6EE22"/>
    <w:lvl w:ilvl="0" w:tplc="1020D7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7853"/>
    <w:multiLevelType w:val="hybridMultilevel"/>
    <w:tmpl w:val="D5C47A76"/>
    <w:lvl w:ilvl="0" w:tplc="1020D7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86297"/>
    <w:multiLevelType w:val="hybridMultilevel"/>
    <w:tmpl w:val="7DAEDBA6"/>
    <w:lvl w:ilvl="0" w:tplc="58587C34">
      <w:start w:val="1"/>
      <w:numFmt w:val="lowerLetter"/>
      <w:lvlText w:val="%1)"/>
      <w:lvlJc w:val="left"/>
      <w:pPr>
        <w:ind w:left="2128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59042A1"/>
    <w:multiLevelType w:val="multilevel"/>
    <w:tmpl w:val="0D64292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98B6E3F"/>
    <w:multiLevelType w:val="hybridMultilevel"/>
    <w:tmpl w:val="66E249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75F6C"/>
    <w:multiLevelType w:val="hybridMultilevel"/>
    <w:tmpl w:val="6D105D1A"/>
    <w:lvl w:ilvl="0" w:tplc="42AC117A">
      <w:start w:val="1"/>
      <w:numFmt w:val="lowerLetter"/>
      <w:lvlText w:val="%1)"/>
      <w:lvlJc w:val="left"/>
      <w:pPr>
        <w:ind w:left="1429" w:hanging="360"/>
      </w:pPr>
      <w:rPr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963282"/>
    <w:multiLevelType w:val="hybridMultilevel"/>
    <w:tmpl w:val="E62CA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C4BA6"/>
    <w:multiLevelType w:val="hybridMultilevel"/>
    <w:tmpl w:val="A39AB490"/>
    <w:lvl w:ilvl="0" w:tplc="0C0A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1" w15:restartNumberingAfterBreak="0">
    <w:nsid w:val="67574675"/>
    <w:multiLevelType w:val="multilevel"/>
    <w:tmpl w:val="873A21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1665C0"/>
    <w:multiLevelType w:val="multilevel"/>
    <w:tmpl w:val="0D64292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98028D0"/>
    <w:multiLevelType w:val="multilevel"/>
    <w:tmpl w:val="8F260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9F35AB8"/>
    <w:multiLevelType w:val="hybridMultilevel"/>
    <w:tmpl w:val="011AA9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91706"/>
    <w:multiLevelType w:val="multilevel"/>
    <w:tmpl w:val="D14609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FC11A2C"/>
    <w:multiLevelType w:val="hybridMultilevel"/>
    <w:tmpl w:val="E26E574A"/>
    <w:lvl w:ilvl="0" w:tplc="5106C11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20D7A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56DD1"/>
    <w:multiLevelType w:val="multilevel"/>
    <w:tmpl w:val="8F260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3682875"/>
    <w:multiLevelType w:val="hybridMultilevel"/>
    <w:tmpl w:val="B43E375A"/>
    <w:lvl w:ilvl="0" w:tplc="1020D7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2818">
    <w:abstractNumId w:val="7"/>
  </w:num>
  <w:num w:numId="2" w16cid:durableId="497113190">
    <w:abstractNumId w:val="5"/>
  </w:num>
  <w:num w:numId="3" w16cid:durableId="613482678">
    <w:abstractNumId w:val="11"/>
  </w:num>
  <w:num w:numId="4" w16cid:durableId="1337341807">
    <w:abstractNumId w:val="30"/>
  </w:num>
  <w:num w:numId="5" w16cid:durableId="404228834">
    <w:abstractNumId w:val="12"/>
  </w:num>
  <w:num w:numId="6" w16cid:durableId="1499274610">
    <w:abstractNumId w:val="14"/>
  </w:num>
  <w:num w:numId="7" w16cid:durableId="1216241722">
    <w:abstractNumId w:val="38"/>
  </w:num>
  <w:num w:numId="8" w16cid:durableId="1757480784">
    <w:abstractNumId w:val="8"/>
  </w:num>
  <w:num w:numId="9" w16cid:durableId="355621976">
    <w:abstractNumId w:val="24"/>
  </w:num>
  <w:num w:numId="10" w16cid:durableId="435101941">
    <w:abstractNumId w:val="22"/>
  </w:num>
  <w:num w:numId="11" w16cid:durableId="200745894">
    <w:abstractNumId w:val="23"/>
  </w:num>
  <w:num w:numId="12" w16cid:durableId="2064282026">
    <w:abstractNumId w:val="19"/>
  </w:num>
  <w:num w:numId="13" w16cid:durableId="459303009">
    <w:abstractNumId w:val="36"/>
  </w:num>
  <w:num w:numId="14" w16cid:durableId="1462844736">
    <w:abstractNumId w:val="13"/>
  </w:num>
  <w:num w:numId="15" w16cid:durableId="1003357252">
    <w:abstractNumId w:val="26"/>
  </w:num>
  <w:num w:numId="16" w16cid:durableId="137654464">
    <w:abstractNumId w:val="21"/>
  </w:num>
  <w:num w:numId="17" w16cid:durableId="128062606">
    <w:abstractNumId w:val="32"/>
  </w:num>
  <w:num w:numId="18" w16cid:durableId="293143909">
    <w:abstractNumId w:val="25"/>
  </w:num>
  <w:num w:numId="19" w16cid:durableId="14772144">
    <w:abstractNumId w:val="37"/>
  </w:num>
  <w:num w:numId="20" w16cid:durableId="1114402343">
    <w:abstractNumId w:val="28"/>
  </w:num>
  <w:num w:numId="21" w16cid:durableId="1156796306">
    <w:abstractNumId w:val="34"/>
  </w:num>
  <w:num w:numId="22" w16cid:durableId="1649824020">
    <w:abstractNumId w:val="16"/>
  </w:num>
  <w:num w:numId="23" w16cid:durableId="754475732">
    <w:abstractNumId w:val="27"/>
  </w:num>
  <w:num w:numId="24" w16cid:durableId="1053116765">
    <w:abstractNumId w:val="1"/>
  </w:num>
  <w:num w:numId="25" w16cid:durableId="61873139">
    <w:abstractNumId w:val="2"/>
  </w:num>
  <w:num w:numId="26" w16cid:durableId="1990163430">
    <w:abstractNumId w:val="10"/>
  </w:num>
  <w:num w:numId="27" w16cid:durableId="472674545">
    <w:abstractNumId w:val="4"/>
  </w:num>
  <w:num w:numId="28" w16cid:durableId="2022000640">
    <w:abstractNumId w:val="33"/>
  </w:num>
  <w:num w:numId="29" w16cid:durableId="2095398610">
    <w:abstractNumId w:val="6"/>
  </w:num>
  <w:num w:numId="30" w16cid:durableId="880556270">
    <w:abstractNumId w:val="18"/>
  </w:num>
  <w:num w:numId="31" w16cid:durableId="371732316">
    <w:abstractNumId w:val="17"/>
  </w:num>
  <w:num w:numId="32" w16cid:durableId="1468234267">
    <w:abstractNumId w:val="3"/>
  </w:num>
  <w:num w:numId="33" w16cid:durableId="1862039356">
    <w:abstractNumId w:val="29"/>
  </w:num>
  <w:num w:numId="34" w16cid:durableId="1850831858">
    <w:abstractNumId w:val="15"/>
  </w:num>
  <w:num w:numId="35" w16cid:durableId="1528637665">
    <w:abstractNumId w:val="35"/>
  </w:num>
  <w:num w:numId="36" w16cid:durableId="1075780420">
    <w:abstractNumId w:val="31"/>
  </w:num>
  <w:num w:numId="37" w16cid:durableId="1035542586">
    <w:abstractNumId w:val="0"/>
  </w:num>
  <w:num w:numId="38" w16cid:durableId="1202743594">
    <w:abstractNumId w:val="20"/>
  </w:num>
  <w:num w:numId="39" w16cid:durableId="777260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563F91"/>
    <w:rsid w:val="00000A5E"/>
    <w:rsid w:val="00004E0F"/>
    <w:rsid w:val="00004E34"/>
    <w:rsid w:val="00017261"/>
    <w:rsid w:val="00017968"/>
    <w:rsid w:val="0002000F"/>
    <w:rsid w:val="000251DB"/>
    <w:rsid w:val="000267F7"/>
    <w:rsid w:val="00027143"/>
    <w:rsid w:val="00035559"/>
    <w:rsid w:val="0004351C"/>
    <w:rsid w:val="00043894"/>
    <w:rsid w:val="00060431"/>
    <w:rsid w:val="0006566B"/>
    <w:rsid w:val="00070244"/>
    <w:rsid w:val="00075301"/>
    <w:rsid w:val="000840E8"/>
    <w:rsid w:val="00092494"/>
    <w:rsid w:val="00096E3C"/>
    <w:rsid w:val="000B05A6"/>
    <w:rsid w:val="000B1101"/>
    <w:rsid w:val="000B34C7"/>
    <w:rsid w:val="000C4487"/>
    <w:rsid w:val="000D1AAF"/>
    <w:rsid w:val="000D2455"/>
    <w:rsid w:val="000D4C15"/>
    <w:rsid w:val="000E3361"/>
    <w:rsid w:val="000E74DA"/>
    <w:rsid w:val="000F21EF"/>
    <w:rsid w:val="00103E79"/>
    <w:rsid w:val="0011295E"/>
    <w:rsid w:val="00115969"/>
    <w:rsid w:val="00116899"/>
    <w:rsid w:val="00121A81"/>
    <w:rsid w:val="001270DF"/>
    <w:rsid w:val="00127BBA"/>
    <w:rsid w:val="001322AD"/>
    <w:rsid w:val="001340D6"/>
    <w:rsid w:val="00137EB4"/>
    <w:rsid w:val="00142240"/>
    <w:rsid w:val="001440EB"/>
    <w:rsid w:val="00156496"/>
    <w:rsid w:val="00156E69"/>
    <w:rsid w:val="001653AC"/>
    <w:rsid w:val="00184F3B"/>
    <w:rsid w:val="00194D9E"/>
    <w:rsid w:val="001A22BC"/>
    <w:rsid w:val="001A39C7"/>
    <w:rsid w:val="001A4361"/>
    <w:rsid w:val="001B46B2"/>
    <w:rsid w:val="001E217D"/>
    <w:rsid w:val="001E2A1D"/>
    <w:rsid w:val="001E7FBF"/>
    <w:rsid w:val="001F7F0A"/>
    <w:rsid w:val="0020186D"/>
    <w:rsid w:val="00206943"/>
    <w:rsid w:val="0021294D"/>
    <w:rsid w:val="002223D7"/>
    <w:rsid w:val="00223E03"/>
    <w:rsid w:val="00224791"/>
    <w:rsid w:val="0023790C"/>
    <w:rsid w:val="002414A2"/>
    <w:rsid w:val="00244AD4"/>
    <w:rsid w:val="0024600D"/>
    <w:rsid w:val="00246B3E"/>
    <w:rsid w:val="002511E1"/>
    <w:rsid w:val="00266B3C"/>
    <w:rsid w:val="00274FD2"/>
    <w:rsid w:val="00277CB5"/>
    <w:rsid w:val="0028080C"/>
    <w:rsid w:val="0028162F"/>
    <w:rsid w:val="00283357"/>
    <w:rsid w:val="00287A2D"/>
    <w:rsid w:val="002945E0"/>
    <w:rsid w:val="002A1CE5"/>
    <w:rsid w:val="002A2488"/>
    <w:rsid w:val="002A4699"/>
    <w:rsid w:val="002A5876"/>
    <w:rsid w:val="002D2E0A"/>
    <w:rsid w:val="002D54EC"/>
    <w:rsid w:val="002D7B82"/>
    <w:rsid w:val="002E15D5"/>
    <w:rsid w:val="002E4769"/>
    <w:rsid w:val="002E5590"/>
    <w:rsid w:val="002E7E6D"/>
    <w:rsid w:val="002F35DD"/>
    <w:rsid w:val="00302AE5"/>
    <w:rsid w:val="00305A2A"/>
    <w:rsid w:val="00310B82"/>
    <w:rsid w:val="0032206C"/>
    <w:rsid w:val="00326381"/>
    <w:rsid w:val="00333704"/>
    <w:rsid w:val="003399E5"/>
    <w:rsid w:val="00343DEC"/>
    <w:rsid w:val="00350490"/>
    <w:rsid w:val="003518F1"/>
    <w:rsid w:val="00354160"/>
    <w:rsid w:val="003600DC"/>
    <w:rsid w:val="0036447C"/>
    <w:rsid w:val="003733D8"/>
    <w:rsid w:val="00374A6C"/>
    <w:rsid w:val="003770BD"/>
    <w:rsid w:val="00386896"/>
    <w:rsid w:val="00392517"/>
    <w:rsid w:val="003A7DAB"/>
    <w:rsid w:val="003B24EE"/>
    <w:rsid w:val="003B2CA5"/>
    <w:rsid w:val="003C07B9"/>
    <w:rsid w:val="003C5C8A"/>
    <w:rsid w:val="003D5BB9"/>
    <w:rsid w:val="003E0AE0"/>
    <w:rsid w:val="003F05CB"/>
    <w:rsid w:val="00406591"/>
    <w:rsid w:val="00410139"/>
    <w:rsid w:val="004108AD"/>
    <w:rsid w:val="00413086"/>
    <w:rsid w:val="00416D63"/>
    <w:rsid w:val="00417984"/>
    <w:rsid w:val="004322D5"/>
    <w:rsid w:val="00436207"/>
    <w:rsid w:val="004455EC"/>
    <w:rsid w:val="0044618C"/>
    <w:rsid w:val="004522C8"/>
    <w:rsid w:val="0045365C"/>
    <w:rsid w:val="00466FA1"/>
    <w:rsid w:val="004834AF"/>
    <w:rsid w:val="00484000"/>
    <w:rsid w:val="00494C70"/>
    <w:rsid w:val="00496337"/>
    <w:rsid w:val="004970C3"/>
    <w:rsid w:val="004A1301"/>
    <w:rsid w:val="004B06DB"/>
    <w:rsid w:val="004B58B1"/>
    <w:rsid w:val="004B5BB0"/>
    <w:rsid w:val="004B6D16"/>
    <w:rsid w:val="004B7C2A"/>
    <w:rsid w:val="004D13BE"/>
    <w:rsid w:val="004D16F6"/>
    <w:rsid w:val="004D444A"/>
    <w:rsid w:val="004D6876"/>
    <w:rsid w:val="004D6F9C"/>
    <w:rsid w:val="004F6BC0"/>
    <w:rsid w:val="005014D4"/>
    <w:rsid w:val="00503738"/>
    <w:rsid w:val="00513839"/>
    <w:rsid w:val="005146EB"/>
    <w:rsid w:val="00515A36"/>
    <w:rsid w:val="0051747C"/>
    <w:rsid w:val="00536E1E"/>
    <w:rsid w:val="00541FC6"/>
    <w:rsid w:val="005433F4"/>
    <w:rsid w:val="00560597"/>
    <w:rsid w:val="00563F91"/>
    <w:rsid w:val="00564E90"/>
    <w:rsid w:val="00582FDA"/>
    <w:rsid w:val="005864CE"/>
    <w:rsid w:val="005A5677"/>
    <w:rsid w:val="005A63CD"/>
    <w:rsid w:val="005A7F7E"/>
    <w:rsid w:val="005B3F0D"/>
    <w:rsid w:val="005C483F"/>
    <w:rsid w:val="005C63D9"/>
    <w:rsid w:val="005F1675"/>
    <w:rsid w:val="005F53CF"/>
    <w:rsid w:val="005F5579"/>
    <w:rsid w:val="005F781C"/>
    <w:rsid w:val="005F7BC1"/>
    <w:rsid w:val="0060752B"/>
    <w:rsid w:val="0061341B"/>
    <w:rsid w:val="006315F8"/>
    <w:rsid w:val="00632EDB"/>
    <w:rsid w:val="00635888"/>
    <w:rsid w:val="006475C8"/>
    <w:rsid w:val="006520B8"/>
    <w:rsid w:val="00655E15"/>
    <w:rsid w:val="006627FE"/>
    <w:rsid w:val="0066310F"/>
    <w:rsid w:val="006643DB"/>
    <w:rsid w:val="006659D9"/>
    <w:rsid w:val="00666919"/>
    <w:rsid w:val="0066F15F"/>
    <w:rsid w:val="006702FA"/>
    <w:rsid w:val="0068004F"/>
    <w:rsid w:val="006819F9"/>
    <w:rsid w:val="006840CD"/>
    <w:rsid w:val="0069072F"/>
    <w:rsid w:val="00691D80"/>
    <w:rsid w:val="006A16B4"/>
    <w:rsid w:val="006A45A4"/>
    <w:rsid w:val="006B0991"/>
    <w:rsid w:val="006B386F"/>
    <w:rsid w:val="006B4CE2"/>
    <w:rsid w:val="006C04F7"/>
    <w:rsid w:val="006C105E"/>
    <w:rsid w:val="006C2439"/>
    <w:rsid w:val="006C2979"/>
    <w:rsid w:val="006C7B81"/>
    <w:rsid w:val="006D60D7"/>
    <w:rsid w:val="006E1814"/>
    <w:rsid w:val="006E1EDB"/>
    <w:rsid w:val="006E55E0"/>
    <w:rsid w:val="00700B56"/>
    <w:rsid w:val="00700B8A"/>
    <w:rsid w:val="00702843"/>
    <w:rsid w:val="0070316A"/>
    <w:rsid w:val="00704DE1"/>
    <w:rsid w:val="0070734A"/>
    <w:rsid w:val="007210D8"/>
    <w:rsid w:val="00741C3E"/>
    <w:rsid w:val="0074238A"/>
    <w:rsid w:val="00763E17"/>
    <w:rsid w:val="00764BC0"/>
    <w:rsid w:val="007712D6"/>
    <w:rsid w:val="007743B1"/>
    <w:rsid w:val="0078010D"/>
    <w:rsid w:val="007A38A8"/>
    <w:rsid w:val="007A4006"/>
    <w:rsid w:val="007B4C63"/>
    <w:rsid w:val="007B6A45"/>
    <w:rsid w:val="007B7795"/>
    <w:rsid w:val="007C29E4"/>
    <w:rsid w:val="007C61DF"/>
    <w:rsid w:val="007D358C"/>
    <w:rsid w:val="007E361A"/>
    <w:rsid w:val="007F0946"/>
    <w:rsid w:val="007F694A"/>
    <w:rsid w:val="0080386A"/>
    <w:rsid w:val="008038AA"/>
    <w:rsid w:val="0080573C"/>
    <w:rsid w:val="008066CB"/>
    <w:rsid w:val="00811FCD"/>
    <w:rsid w:val="00812C8F"/>
    <w:rsid w:val="00812DE2"/>
    <w:rsid w:val="00817BD8"/>
    <w:rsid w:val="00823086"/>
    <w:rsid w:val="00823BDF"/>
    <w:rsid w:val="00824276"/>
    <w:rsid w:val="008307BE"/>
    <w:rsid w:val="00830812"/>
    <w:rsid w:val="00832EAB"/>
    <w:rsid w:val="00834C4F"/>
    <w:rsid w:val="00835701"/>
    <w:rsid w:val="00836901"/>
    <w:rsid w:val="00851AB0"/>
    <w:rsid w:val="00853263"/>
    <w:rsid w:val="008551D0"/>
    <w:rsid w:val="008602B6"/>
    <w:rsid w:val="00872FE3"/>
    <w:rsid w:val="00873CFF"/>
    <w:rsid w:val="00874C22"/>
    <w:rsid w:val="00876013"/>
    <w:rsid w:val="00883390"/>
    <w:rsid w:val="00885989"/>
    <w:rsid w:val="00890C6A"/>
    <w:rsid w:val="008B025F"/>
    <w:rsid w:val="008B0651"/>
    <w:rsid w:val="008B5DF8"/>
    <w:rsid w:val="008C2D2A"/>
    <w:rsid w:val="008C3958"/>
    <w:rsid w:val="008D1B92"/>
    <w:rsid w:val="008D3700"/>
    <w:rsid w:val="008D45DA"/>
    <w:rsid w:val="008D53A5"/>
    <w:rsid w:val="008D6D46"/>
    <w:rsid w:val="008D7CCE"/>
    <w:rsid w:val="008E088C"/>
    <w:rsid w:val="008E117F"/>
    <w:rsid w:val="008E1333"/>
    <w:rsid w:val="008E5271"/>
    <w:rsid w:val="008E6BBF"/>
    <w:rsid w:val="008F39C0"/>
    <w:rsid w:val="008F3E2A"/>
    <w:rsid w:val="008F543A"/>
    <w:rsid w:val="00905C07"/>
    <w:rsid w:val="00907DCD"/>
    <w:rsid w:val="009211FF"/>
    <w:rsid w:val="009233E2"/>
    <w:rsid w:val="00923B81"/>
    <w:rsid w:val="00947A54"/>
    <w:rsid w:val="00950E40"/>
    <w:rsid w:val="00952FE1"/>
    <w:rsid w:val="0095362D"/>
    <w:rsid w:val="0095442F"/>
    <w:rsid w:val="0095693D"/>
    <w:rsid w:val="00973B35"/>
    <w:rsid w:val="00977A3F"/>
    <w:rsid w:val="00977B3F"/>
    <w:rsid w:val="00982BE4"/>
    <w:rsid w:val="00984E1A"/>
    <w:rsid w:val="00985B9B"/>
    <w:rsid w:val="009871EC"/>
    <w:rsid w:val="009925D1"/>
    <w:rsid w:val="009927E3"/>
    <w:rsid w:val="0099407F"/>
    <w:rsid w:val="009A5505"/>
    <w:rsid w:val="009D39FF"/>
    <w:rsid w:val="009D3BC4"/>
    <w:rsid w:val="009E26A9"/>
    <w:rsid w:val="009F0EE8"/>
    <w:rsid w:val="00A03B27"/>
    <w:rsid w:val="00A131FF"/>
    <w:rsid w:val="00A141A9"/>
    <w:rsid w:val="00A17837"/>
    <w:rsid w:val="00A17ABD"/>
    <w:rsid w:val="00A21549"/>
    <w:rsid w:val="00A23EAC"/>
    <w:rsid w:val="00A2495D"/>
    <w:rsid w:val="00A2685D"/>
    <w:rsid w:val="00A2758A"/>
    <w:rsid w:val="00A312A6"/>
    <w:rsid w:val="00A31D0B"/>
    <w:rsid w:val="00A3281F"/>
    <w:rsid w:val="00A4177B"/>
    <w:rsid w:val="00A42FC2"/>
    <w:rsid w:val="00A45BB4"/>
    <w:rsid w:val="00A46609"/>
    <w:rsid w:val="00A50605"/>
    <w:rsid w:val="00A57CC5"/>
    <w:rsid w:val="00A61DED"/>
    <w:rsid w:val="00A64DE2"/>
    <w:rsid w:val="00A746B0"/>
    <w:rsid w:val="00A84B09"/>
    <w:rsid w:val="00A85894"/>
    <w:rsid w:val="00A87ECF"/>
    <w:rsid w:val="00A916AD"/>
    <w:rsid w:val="00AA0D69"/>
    <w:rsid w:val="00AA1BAA"/>
    <w:rsid w:val="00AB624A"/>
    <w:rsid w:val="00AC3185"/>
    <w:rsid w:val="00AC581C"/>
    <w:rsid w:val="00AD38B0"/>
    <w:rsid w:val="00AE1029"/>
    <w:rsid w:val="00AE59EC"/>
    <w:rsid w:val="00AE6C78"/>
    <w:rsid w:val="00AF7F82"/>
    <w:rsid w:val="00B00A7C"/>
    <w:rsid w:val="00B0320D"/>
    <w:rsid w:val="00B03BF3"/>
    <w:rsid w:val="00B07729"/>
    <w:rsid w:val="00B11112"/>
    <w:rsid w:val="00B157E1"/>
    <w:rsid w:val="00B21868"/>
    <w:rsid w:val="00B25C87"/>
    <w:rsid w:val="00B27C2D"/>
    <w:rsid w:val="00B27F27"/>
    <w:rsid w:val="00B3390D"/>
    <w:rsid w:val="00B356EB"/>
    <w:rsid w:val="00B50D35"/>
    <w:rsid w:val="00B55338"/>
    <w:rsid w:val="00B573A3"/>
    <w:rsid w:val="00B602A5"/>
    <w:rsid w:val="00B67D3E"/>
    <w:rsid w:val="00B75980"/>
    <w:rsid w:val="00B84B06"/>
    <w:rsid w:val="00B86208"/>
    <w:rsid w:val="00B902CE"/>
    <w:rsid w:val="00B9636B"/>
    <w:rsid w:val="00BA2901"/>
    <w:rsid w:val="00BA7AB2"/>
    <w:rsid w:val="00BB15FD"/>
    <w:rsid w:val="00BB4431"/>
    <w:rsid w:val="00BB7496"/>
    <w:rsid w:val="00BC3CBB"/>
    <w:rsid w:val="00BD13F1"/>
    <w:rsid w:val="00BD473E"/>
    <w:rsid w:val="00BE2F17"/>
    <w:rsid w:val="00BE6B69"/>
    <w:rsid w:val="00BE729F"/>
    <w:rsid w:val="00BF1B8F"/>
    <w:rsid w:val="00C0119D"/>
    <w:rsid w:val="00C01E1C"/>
    <w:rsid w:val="00C061BA"/>
    <w:rsid w:val="00C100F3"/>
    <w:rsid w:val="00C10C3B"/>
    <w:rsid w:val="00C17EDA"/>
    <w:rsid w:val="00C2216E"/>
    <w:rsid w:val="00C26CD4"/>
    <w:rsid w:val="00C26D87"/>
    <w:rsid w:val="00C357DF"/>
    <w:rsid w:val="00C44466"/>
    <w:rsid w:val="00C554EF"/>
    <w:rsid w:val="00C5E580"/>
    <w:rsid w:val="00C644FB"/>
    <w:rsid w:val="00C66AB7"/>
    <w:rsid w:val="00C77361"/>
    <w:rsid w:val="00C856BA"/>
    <w:rsid w:val="00C90578"/>
    <w:rsid w:val="00C9341B"/>
    <w:rsid w:val="00C959CF"/>
    <w:rsid w:val="00CA4254"/>
    <w:rsid w:val="00CA497E"/>
    <w:rsid w:val="00CB7D26"/>
    <w:rsid w:val="00CC109E"/>
    <w:rsid w:val="00CC30E6"/>
    <w:rsid w:val="00CC339B"/>
    <w:rsid w:val="00CC4B70"/>
    <w:rsid w:val="00CC68B5"/>
    <w:rsid w:val="00CC6D7F"/>
    <w:rsid w:val="00CD64B4"/>
    <w:rsid w:val="00CD7552"/>
    <w:rsid w:val="00CD755E"/>
    <w:rsid w:val="00CE3971"/>
    <w:rsid w:val="00CE5554"/>
    <w:rsid w:val="00CF118F"/>
    <w:rsid w:val="00CF1F40"/>
    <w:rsid w:val="00CF60DC"/>
    <w:rsid w:val="00D02935"/>
    <w:rsid w:val="00D02AB0"/>
    <w:rsid w:val="00D12BF4"/>
    <w:rsid w:val="00D13770"/>
    <w:rsid w:val="00D2135B"/>
    <w:rsid w:val="00D30B0B"/>
    <w:rsid w:val="00D36749"/>
    <w:rsid w:val="00D474DE"/>
    <w:rsid w:val="00D47C6E"/>
    <w:rsid w:val="00D51A09"/>
    <w:rsid w:val="00D53622"/>
    <w:rsid w:val="00D65698"/>
    <w:rsid w:val="00D75440"/>
    <w:rsid w:val="00D838FC"/>
    <w:rsid w:val="00D86A13"/>
    <w:rsid w:val="00D943C3"/>
    <w:rsid w:val="00DA0207"/>
    <w:rsid w:val="00DA19EE"/>
    <w:rsid w:val="00DA6CA5"/>
    <w:rsid w:val="00DB2B4F"/>
    <w:rsid w:val="00DB693E"/>
    <w:rsid w:val="00DD25A7"/>
    <w:rsid w:val="00DD433D"/>
    <w:rsid w:val="00DD4AF9"/>
    <w:rsid w:val="00DF403B"/>
    <w:rsid w:val="00DF4D8C"/>
    <w:rsid w:val="00DF7DA7"/>
    <w:rsid w:val="00E0294A"/>
    <w:rsid w:val="00E07157"/>
    <w:rsid w:val="00E235D6"/>
    <w:rsid w:val="00E26E82"/>
    <w:rsid w:val="00E27360"/>
    <w:rsid w:val="00E273CF"/>
    <w:rsid w:val="00E35908"/>
    <w:rsid w:val="00E35C38"/>
    <w:rsid w:val="00E37B7B"/>
    <w:rsid w:val="00E4121C"/>
    <w:rsid w:val="00E431FD"/>
    <w:rsid w:val="00E451A4"/>
    <w:rsid w:val="00E64AD5"/>
    <w:rsid w:val="00E86EE0"/>
    <w:rsid w:val="00E876E5"/>
    <w:rsid w:val="00E92013"/>
    <w:rsid w:val="00EA125F"/>
    <w:rsid w:val="00EA3867"/>
    <w:rsid w:val="00EA4557"/>
    <w:rsid w:val="00EB035B"/>
    <w:rsid w:val="00EB5CCC"/>
    <w:rsid w:val="00EC2B8F"/>
    <w:rsid w:val="00EC4AB4"/>
    <w:rsid w:val="00ED3DD3"/>
    <w:rsid w:val="00ED5072"/>
    <w:rsid w:val="00ED5342"/>
    <w:rsid w:val="00F00F98"/>
    <w:rsid w:val="00F01FB7"/>
    <w:rsid w:val="00F0252C"/>
    <w:rsid w:val="00F02A81"/>
    <w:rsid w:val="00F07E4C"/>
    <w:rsid w:val="00F1431D"/>
    <w:rsid w:val="00F1460B"/>
    <w:rsid w:val="00F16161"/>
    <w:rsid w:val="00F21A92"/>
    <w:rsid w:val="00F22A2C"/>
    <w:rsid w:val="00F422E9"/>
    <w:rsid w:val="00F43B7C"/>
    <w:rsid w:val="00F465AD"/>
    <w:rsid w:val="00F541A4"/>
    <w:rsid w:val="00F5492F"/>
    <w:rsid w:val="00F54A32"/>
    <w:rsid w:val="00F60F41"/>
    <w:rsid w:val="00F716F6"/>
    <w:rsid w:val="00F8302E"/>
    <w:rsid w:val="00F85BF5"/>
    <w:rsid w:val="00F91207"/>
    <w:rsid w:val="00F930C2"/>
    <w:rsid w:val="00F95BE9"/>
    <w:rsid w:val="00FA2042"/>
    <w:rsid w:val="00FA2C9B"/>
    <w:rsid w:val="00FA65BF"/>
    <w:rsid w:val="00FA730C"/>
    <w:rsid w:val="00FB784D"/>
    <w:rsid w:val="00FC122D"/>
    <w:rsid w:val="00FC2595"/>
    <w:rsid w:val="00FC5398"/>
    <w:rsid w:val="00FD0A17"/>
    <w:rsid w:val="00FD187B"/>
    <w:rsid w:val="00FD25BE"/>
    <w:rsid w:val="00FD58A4"/>
    <w:rsid w:val="00FE0FF7"/>
    <w:rsid w:val="00FE46D1"/>
    <w:rsid w:val="00FF02FB"/>
    <w:rsid w:val="00FF20EF"/>
    <w:rsid w:val="00FF23FA"/>
    <w:rsid w:val="00FF7E01"/>
    <w:rsid w:val="011B4E68"/>
    <w:rsid w:val="01513F98"/>
    <w:rsid w:val="015717FA"/>
    <w:rsid w:val="017FE933"/>
    <w:rsid w:val="0247FDF2"/>
    <w:rsid w:val="02EAA070"/>
    <w:rsid w:val="0308A9C1"/>
    <w:rsid w:val="04F0632C"/>
    <w:rsid w:val="050B1E53"/>
    <w:rsid w:val="0515752D"/>
    <w:rsid w:val="057FE352"/>
    <w:rsid w:val="05CB059C"/>
    <w:rsid w:val="06A749AC"/>
    <w:rsid w:val="06B6D9CC"/>
    <w:rsid w:val="06B7AF65"/>
    <w:rsid w:val="06F32786"/>
    <w:rsid w:val="070CC687"/>
    <w:rsid w:val="0737BA71"/>
    <w:rsid w:val="090E7FAA"/>
    <w:rsid w:val="0A98F5A4"/>
    <w:rsid w:val="0B151560"/>
    <w:rsid w:val="0B92F2F2"/>
    <w:rsid w:val="0C2F3475"/>
    <w:rsid w:val="0C75AB76"/>
    <w:rsid w:val="0D9A62DB"/>
    <w:rsid w:val="0E63D104"/>
    <w:rsid w:val="0E9DA67D"/>
    <w:rsid w:val="0F479934"/>
    <w:rsid w:val="0F5CAC7D"/>
    <w:rsid w:val="11352382"/>
    <w:rsid w:val="11ABC1E8"/>
    <w:rsid w:val="121A5C9D"/>
    <w:rsid w:val="12AAF1A2"/>
    <w:rsid w:val="12D3F50A"/>
    <w:rsid w:val="130C5AB4"/>
    <w:rsid w:val="133485B5"/>
    <w:rsid w:val="15FB1723"/>
    <w:rsid w:val="15FCC231"/>
    <w:rsid w:val="16048FD2"/>
    <w:rsid w:val="168E50BF"/>
    <w:rsid w:val="174700AA"/>
    <w:rsid w:val="17A03533"/>
    <w:rsid w:val="17EFB110"/>
    <w:rsid w:val="189E4029"/>
    <w:rsid w:val="18B1FCE2"/>
    <w:rsid w:val="18C573A1"/>
    <w:rsid w:val="196D497D"/>
    <w:rsid w:val="19ACBFCC"/>
    <w:rsid w:val="19D9D09C"/>
    <w:rsid w:val="1A22584F"/>
    <w:rsid w:val="1A2D526E"/>
    <w:rsid w:val="1A66C9A7"/>
    <w:rsid w:val="1AF78CED"/>
    <w:rsid w:val="1B2C6DE0"/>
    <w:rsid w:val="1C3DB52F"/>
    <w:rsid w:val="1CF84B64"/>
    <w:rsid w:val="1E06ECE9"/>
    <w:rsid w:val="1ECF8CB2"/>
    <w:rsid w:val="1F768863"/>
    <w:rsid w:val="1F8CE0C2"/>
    <w:rsid w:val="200A9969"/>
    <w:rsid w:val="202F7719"/>
    <w:rsid w:val="204E88DA"/>
    <w:rsid w:val="20529AB2"/>
    <w:rsid w:val="210950D2"/>
    <w:rsid w:val="21304A63"/>
    <w:rsid w:val="213ED7ED"/>
    <w:rsid w:val="2195F3B9"/>
    <w:rsid w:val="220AA70B"/>
    <w:rsid w:val="22259B18"/>
    <w:rsid w:val="225CB081"/>
    <w:rsid w:val="2369DE91"/>
    <w:rsid w:val="2476AC1A"/>
    <w:rsid w:val="2771C238"/>
    <w:rsid w:val="27AABABB"/>
    <w:rsid w:val="27FCB81F"/>
    <w:rsid w:val="28183CC6"/>
    <w:rsid w:val="28C51611"/>
    <w:rsid w:val="29BA8CC4"/>
    <w:rsid w:val="2A594544"/>
    <w:rsid w:val="2A71425B"/>
    <w:rsid w:val="2DC08885"/>
    <w:rsid w:val="2EA1D743"/>
    <w:rsid w:val="2FDB4974"/>
    <w:rsid w:val="3019B083"/>
    <w:rsid w:val="305FE3E4"/>
    <w:rsid w:val="30E29559"/>
    <w:rsid w:val="31E12902"/>
    <w:rsid w:val="31EBEFF9"/>
    <w:rsid w:val="32410058"/>
    <w:rsid w:val="3306BC60"/>
    <w:rsid w:val="3382A8D9"/>
    <w:rsid w:val="33957662"/>
    <w:rsid w:val="346D3260"/>
    <w:rsid w:val="34ED14CE"/>
    <w:rsid w:val="3690262A"/>
    <w:rsid w:val="37BEC1FF"/>
    <w:rsid w:val="381F52A9"/>
    <w:rsid w:val="383B85B8"/>
    <w:rsid w:val="3915DE59"/>
    <w:rsid w:val="39583506"/>
    <w:rsid w:val="39A89A55"/>
    <w:rsid w:val="39C08840"/>
    <w:rsid w:val="3A38CE99"/>
    <w:rsid w:val="3B2D0DFB"/>
    <w:rsid w:val="3C50BA2F"/>
    <w:rsid w:val="3C7A17E4"/>
    <w:rsid w:val="3CD6FD4A"/>
    <w:rsid w:val="3D0840A3"/>
    <w:rsid w:val="3D0B5AD3"/>
    <w:rsid w:val="3D2F8EE7"/>
    <w:rsid w:val="3D6FFDC0"/>
    <w:rsid w:val="3DB7D94C"/>
    <w:rsid w:val="3E05BD8B"/>
    <w:rsid w:val="3E34D011"/>
    <w:rsid w:val="3E76A0DA"/>
    <w:rsid w:val="40D82691"/>
    <w:rsid w:val="418D1A7D"/>
    <w:rsid w:val="42CE8BC8"/>
    <w:rsid w:val="42D324A5"/>
    <w:rsid w:val="42EB19BF"/>
    <w:rsid w:val="439F8B43"/>
    <w:rsid w:val="43EA1F1D"/>
    <w:rsid w:val="448A6451"/>
    <w:rsid w:val="44C6A83C"/>
    <w:rsid w:val="45B410A7"/>
    <w:rsid w:val="45DC3685"/>
    <w:rsid w:val="464811E9"/>
    <w:rsid w:val="47044ADA"/>
    <w:rsid w:val="470DAE02"/>
    <w:rsid w:val="475F0F33"/>
    <w:rsid w:val="49694C15"/>
    <w:rsid w:val="49D52553"/>
    <w:rsid w:val="4A07ACC5"/>
    <w:rsid w:val="4C3B1F5C"/>
    <w:rsid w:val="4C7C4B20"/>
    <w:rsid w:val="4CC3FB5E"/>
    <w:rsid w:val="4CC4CEF1"/>
    <w:rsid w:val="4D6BAF59"/>
    <w:rsid w:val="4EE7A3FC"/>
    <w:rsid w:val="4EF29DC6"/>
    <w:rsid w:val="4FEF0D5D"/>
    <w:rsid w:val="5045F577"/>
    <w:rsid w:val="506D5566"/>
    <w:rsid w:val="50C3427B"/>
    <w:rsid w:val="5258795A"/>
    <w:rsid w:val="52D24B82"/>
    <w:rsid w:val="540DCDDA"/>
    <w:rsid w:val="556103DB"/>
    <w:rsid w:val="55743ADF"/>
    <w:rsid w:val="55C55E6D"/>
    <w:rsid w:val="55F28AD4"/>
    <w:rsid w:val="567A799D"/>
    <w:rsid w:val="56E52981"/>
    <w:rsid w:val="56E834FC"/>
    <w:rsid w:val="57351055"/>
    <w:rsid w:val="574B4D70"/>
    <w:rsid w:val="576B2771"/>
    <w:rsid w:val="57F084C0"/>
    <w:rsid w:val="587A6A36"/>
    <w:rsid w:val="58CC8123"/>
    <w:rsid w:val="58E627B0"/>
    <w:rsid w:val="5950AA34"/>
    <w:rsid w:val="597D99EB"/>
    <w:rsid w:val="59BC6616"/>
    <w:rsid w:val="5A4485E4"/>
    <w:rsid w:val="5A7A6981"/>
    <w:rsid w:val="5A9E0C3F"/>
    <w:rsid w:val="5AA4E52C"/>
    <w:rsid w:val="5C1DE152"/>
    <w:rsid w:val="5C3FC0B2"/>
    <w:rsid w:val="5C5C6A08"/>
    <w:rsid w:val="5DCCC901"/>
    <w:rsid w:val="5E4463BD"/>
    <w:rsid w:val="5EB16004"/>
    <w:rsid w:val="5F86A9C2"/>
    <w:rsid w:val="5FB1DE83"/>
    <w:rsid w:val="6057A2BE"/>
    <w:rsid w:val="60615976"/>
    <w:rsid w:val="618AF802"/>
    <w:rsid w:val="61C8B2D8"/>
    <w:rsid w:val="61EC83F7"/>
    <w:rsid w:val="62466DA0"/>
    <w:rsid w:val="635D85A5"/>
    <w:rsid w:val="63E2FFF5"/>
    <w:rsid w:val="646A2690"/>
    <w:rsid w:val="64864DB2"/>
    <w:rsid w:val="64A5823B"/>
    <w:rsid w:val="64DA7F13"/>
    <w:rsid w:val="663871D8"/>
    <w:rsid w:val="6716D0BF"/>
    <w:rsid w:val="67681770"/>
    <w:rsid w:val="6845F368"/>
    <w:rsid w:val="69379704"/>
    <w:rsid w:val="69DCED86"/>
    <w:rsid w:val="6B5B24FB"/>
    <w:rsid w:val="6B728311"/>
    <w:rsid w:val="6BF11796"/>
    <w:rsid w:val="6C7AF70A"/>
    <w:rsid w:val="6C8BE324"/>
    <w:rsid w:val="6C985EF1"/>
    <w:rsid w:val="6CC473DC"/>
    <w:rsid w:val="6D0310D9"/>
    <w:rsid w:val="6D98FD4A"/>
    <w:rsid w:val="6DB188B0"/>
    <w:rsid w:val="6DB85C46"/>
    <w:rsid w:val="6DE0566F"/>
    <w:rsid w:val="6E49BFE0"/>
    <w:rsid w:val="6ED6D6DE"/>
    <w:rsid w:val="6F510115"/>
    <w:rsid w:val="6F877771"/>
    <w:rsid w:val="7204C478"/>
    <w:rsid w:val="72372FCC"/>
    <w:rsid w:val="7383590C"/>
    <w:rsid w:val="740C5F48"/>
    <w:rsid w:val="7444598B"/>
    <w:rsid w:val="7451DD35"/>
    <w:rsid w:val="74E691D6"/>
    <w:rsid w:val="74F32B28"/>
    <w:rsid w:val="757C740B"/>
    <w:rsid w:val="758428BC"/>
    <w:rsid w:val="75D78BE6"/>
    <w:rsid w:val="7603F2A2"/>
    <w:rsid w:val="77A457CB"/>
    <w:rsid w:val="78AD5E46"/>
    <w:rsid w:val="7A5536BE"/>
    <w:rsid w:val="7AAD73C4"/>
    <w:rsid w:val="7BD4F046"/>
    <w:rsid w:val="7C01DC9E"/>
    <w:rsid w:val="7C3C8C78"/>
    <w:rsid w:val="7DD789A8"/>
    <w:rsid w:val="7DF02BA1"/>
    <w:rsid w:val="7DFFF3AE"/>
    <w:rsid w:val="7EE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D56B3"/>
  <w14:defaultImageDpi w14:val="300"/>
  <w15:docId w15:val="{BD2B2694-C086-4E9E-BE3B-583B6234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6F"/>
  </w:style>
  <w:style w:type="paragraph" w:styleId="Ttulo1">
    <w:name w:val="heading 1"/>
    <w:basedOn w:val="Normal"/>
    <w:next w:val="Normal"/>
    <w:link w:val="Ttulo1Car"/>
    <w:uiPriority w:val="9"/>
    <w:qFormat/>
    <w:rsid w:val="00223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55E15"/>
    <w:pPr>
      <w:keepNext/>
      <w:outlineLvl w:val="1"/>
    </w:pPr>
    <w:rPr>
      <w:rFonts w:ascii="Times New Roman" w:eastAsia="Times New Roman" w:hAnsi="Times New Roman" w:cs="Times New Roman"/>
      <w:b/>
      <w:i/>
      <w:szCs w:val="20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nhideWhenUsed/>
    <w:rsid w:val="00992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tulo2Car">
    <w:name w:val="Título 2 Car"/>
    <w:basedOn w:val="Fuentedeprrafopredeter"/>
    <w:link w:val="Ttulo2"/>
    <w:rsid w:val="00655E15"/>
    <w:rPr>
      <w:rFonts w:ascii="Times New Roman" w:eastAsia="Times New Roman" w:hAnsi="Times New Roman" w:cs="Times New Roman"/>
      <w:b/>
      <w:i/>
      <w:szCs w:val="20"/>
      <w:u w:val="single"/>
      <w:lang w:val="es-ES"/>
    </w:rPr>
  </w:style>
  <w:style w:type="table" w:styleId="Tablaweb1">
    <w:name w:val="Table Web 1"/>
    <w:basedOn w:val="Tablanormal"/>
    <w:rsid w:val="00655E15"/>
    <w:rPr>
      <w:rFonts w:ascii="Times New Roman" w:eastAsia="Times New Roman" w:hAnsi="Times New Roman" w:cs="Times New Roman"/>
      <w:sz w:val="20"/>
      <w:szCs w:val="20"/>
      <w:lang w:val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CD64B4"/>
    <w:pPr>
      <w:ind w:left="720"/>
    </w:pPr>
    <w:rPr>
      <w:rFonts w:ascii="Calibri" w:eastAsiaTheme="minorHAnsi" w:hAnsi="Calibri" w:cs="Times New Roman"/>
      <w:sz w:val="22"/>
      <w:szCs w:val="22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341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aconcuadrcula">
    <w:name w:val="Table Grid"/>
    <w:basedOn w:val="Tablanormal"/>
    <w:uiPriority w:val="39"/>
    <w:rsid w:val="004D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6D60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60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60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0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0D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1E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rsid w:val="00D5362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3BF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557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92494"/>
  </w:style>
  <w:style w:type="paragraph" w:customStyle="1" w:styleId="Default">
    <w:name w:val="Default"/>
    <w:rsid w:val="00BB4431"/>
    <w:pPr>
      <w:suppressAutoHyphens/>
      <w:autoSpaceDE w:val="0"/>
      <w:autoSpaceDN w:val="0"/>
    </w:pPr>
    <w:rPr>
      <w:rFonts w:ascii="Times New Roman" w:eastAsia="Calibri" w:hAnsi="Times New Roman" w:cs="Times New Roman"/>
      <w:color w:val="000000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23E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cia.Fuentes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.Gomez\Desktop\plantillas%20quijote\Carta%20UCLM_comun_izq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1D5534-404C-4F4A-8C5C-82DDD9608B9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7c1c947-23c5-487c-ab57-2c4d062190ce"/>
    <ds:schemaRef ds:uri="73c36216-16b5-4c00-bc85-0ce699944f59"/>
    <ds:schemaRef ds:uri="66f40d3e-99fb-4f87-91c3-27438923ee1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4BA35-15EB-4B1E-A498-D7F31E25CD75}">
  <ds:schemaRefs>
    <ds:schemaRef ds:uri="http://schemas.microsoft.com/office/2006/metadata/properties"/>
    <ds:schemaRef ds:uri="http://www.w3.org/2000/xmlns/"/>
    <ds:schemaRef ds:uri="67c1c947-23c5-487c-ab57-2c4d062190ce"/>
    <ds:schemaRef ds:uri="http://schemas.microsoft.com/office/infopath/2007/PartnerControls"/>
    <ds:schemaRef ds:uri="66f40d3e-99fb-4f87-91c3-27438923ee11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8AFBD06-9FA2-487C-8981-4B5982228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4318B-635E-413B-B8A6-026ADE7101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UCLM_comun_izq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GOMEZ ALMAGRO</dc:creator>
  <cp:keywords/>
  <dc:description/>
  <cp:lastModifiedBy>Alicia Fuentes Patón</cp:lastModifiedBy>
  <cp:revision>2</cp:revision>
  <cp:lastPrinted>2025-09-29T15:23:00Z</cp:lastPrinted>
  <dcterms:created xsi:type="dcterms:W3CDTF">2025-10-16T11:42:00Z</dcterms:created>
  <dcterms:modified xsi:type="dcterms:W3CDTF">2025-10-16T11:42:00Z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0x0101006D5428757532CB4A9732F4E5619BE3F4</vt:lpwstr>
  </property>
  <property fmtid="{D5CDD505-2E9C-101B-9397-08002B2CF9AE}" pid="3" name="MediaServiceImageTags">
    <vt:lpwstr/>
  </property>
</Properties>
</file>