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3589" w14:textId="5EA3D522" w:rsidR="007972CF" w:rsidRPr="002925D8" w:rsidRDefault="007972CF" w:rsidP="00C71380">
      <w:pPr>
        <w:spacing w:after="120"/>
        <w:ind w:left="70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I. AUTORIZACIÓN DE PRESENTACIÓN DE LA </w:t>
      </w:r>
      <w:r w:rsidR="002925D8" w:rsidRPr="002925D8">
        <w:rPr>
          <w:b/>
          <w:sz w:val="28"/>
          <w:szCs w:val="28"/>
        </w:rPr>
        <w:t>TESIS DOCTORAL</w:t>
      </w:r>
      <w:r w:rsidR="00474299">
        <w:rPr>
          <w:b/>
          <w:sz w:val="28"/>
          <w:szCs w:val="28"/>
        </w:rPr>
        <w:t xml:space="preserve"> EN EL FORMATO DE COMPENDIO DE PUBLICACIONES</w:t>
      </w:r>
      <w:r w:rsidR="00C4553A">
        <w:rPr>
          <w:b/>
          <w:sz w:val="28"/>
          <w:szCs w:val="28"/>
        </w:rPr>
        <w:br/>
      </w:r>
      <w:r w:rsidRPr="00C4553A">
        <w:rPr>
          <w:szCs w:val="28"/>
        </w:rPr>
        <w:t>(adjuntar a la solicitud de admisión a trámite de defensa de la tesis, en su caso)</w:t>
      </w:r>
    </w:p>
    <w:p w14:paraId="611A2ED8" w14:textId="064C1F86" w:rsidR="008D5CBC" w:rsidRPr="00C4553A" w:rsidRDefault="008D5CBC" w:rsidP="00C71380">
      <w:pPr>
        <w:widowControl w:val="0"/>
        <w:ind w:left="709" w:firstLine="0"/>
        <w:jc w:val="left"/>
        <w:rPr>
          <w:b/>
          <w:sz w:val="22"/>
        </w:rPr>
      </w:pPr>
      <w:r w:rsidRPr="00C4553A">
        <w:rPr>
          <w:b/>
          <w:sz w:val="22"/>
        </w:rPr>
        <w:t>I. Datos de la tesis</w:t>
      </w:r>
    </w:p>
    <w:p w14:paraId="1938F05F" w14:textId="57900A7D" w:rsidR="007972CF" w:rsidRPr="00C4553A" w:rsidRDefault="007972CF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>Autor:</w:t>
      </w:r>
    </w:p>
    <w:p w14:paraId="785B0849" w14:textId="31620A7B" w:rsidR="00A91CA1" w:rsidRPr="00C4553A" w:rsidRDefault="00A91CA1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 xml:space="preserve">Título de la tesis: </w:t>
      </w:r>
    </w:p>
    <w:p w14:paraId="611A2ED9" w14:textId="77777777" w:rsidR="008D5CBC" w:rsidRPr="00C4553A" w:rsidRDefault="008D5CBC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 xml:space="preserve">Programa de Doctorado: </w:t>
      </w:r>
    </w:p>
    <w:p w14:paraId="611A2EDC" w14:textId="77777777" w:rsidR="008D5CBC" w:rsidRPr="00C4553A" w:rsidRDefault="008D5CBC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 xml:space="preserve">Director/es de la tesis: </w:t>
      </w:r>
    </w:p>
    <w:p w14:paraId="0D939237" w14:textId="372B832B" w:rsidR="00474299" w:rsidRPr="00C4553A" w:rsidRDefault="002925D8" w:rsidP="00C71380">
      <w:pPr>
        <w:widowControl w:val="0"/>
        <w:spacing w:before="120" w:after="120"/>
        <w:ind w:left="709" w:firstLine="0"/>
        <w:rPr>
          <w:sz w:val="22"/>
        </w:rPr>
      </w:pPr>
      <w:r w:rsidRPr="00C4553A">
        <w:rPr>
          <w:sz w:val="22"/>
        </w:rPr>
        <w:t xml:space="preserve">El doctorando arriba identificado </w:t>
      </w:r>
      <w:r w:rsidRPr="00C4553A">
        <w:rPr>
          <w:b/>
          <w:sz w:val="22"/>
        </w:rPr>
        <w:t>SOLICITA</w:t>
      </w:r>
      <w:r w:rsidR="00474299" w:rsidRPr="00C4553A">
        <w:rPr>
          <w:sz w:val="22"/>
        </w:rPr>
        <w:t xml:space="preserve"> a la Comisión Académica del Programa la admisión a trámite de la tesis doctoral en el formato de compendio de las siguientes publicaciones, </w:t>
      </w:r>
    </w:p>
    <w:p w14:paraId="1DE676B8" w14:textId="54977912" w:rsidR="00474299" w:rsidRPr="00C4553A" w:rsidRDefault="00474299" w:rsidP="00205776">
      <w:pPr>
        <w:widowControl w:val="0"/>
        <w:ind w:left="709" w:firstLine="0"/>
        <w:jc w:val="left"/>
        <w:rPr>
          <w:b/>
          <w:sz w:val="22"/>
        </w:rPr>
      </w:pPr>
      <w:r w:rsidRPr="00C4553A">
        <w:rPr>
          <w:b/>
          <w:sz w:val="22"/>
        </w:rPr>
        <w:t>II. Publicaciones incluidas</w:t>
      </w:r>
    </w:p>
    <w:p w14:paraId="17FB8404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>1.</w:t>
      </w:r>
      <w:r w:rsidRPr="00C4553A">
        <w:rPr>
          <w:sz w:val="22"/>
        </w:rPr>
        <w:tab/>
      </w:r>
      <w:r w:rsidR="00474299" w:rsidRPr="00C4553A">
        <w:rPr>
          <w:sz w:val="22"/>
        </w:rPr>
        <w:t>Autores:</w:t>
      </w:r>
    </w:p>
    <w:p w14:paraId="2B550726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Título:</w:t>
      </w:r>
    </w:p>
    <w:p w14:paraId="5B9C212C" w14:textId="36D12769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</w:r>
      <w:r w:rsidR="00080E53">
        <w:rPr>
          <w:sz w:val="22"/>
        </w:rPr>
        <w:t>DOI, a</w:t>
      </w:r>
      <w:r w:rsidRPr="00C4553A">
        <w:rPr>
          <w:sz w:val="22"/>
        </w:rPr>
        <w:t>ño, revista, volumen y páginas:</w:t>
      </w:r>
    </w:p>
    <w:p w14:paraId="565EC8AA" w14:textId="4FDDA4D3" w:rsidR="00474299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Índice de impacto y posicionamiento en su área:</w:t>
      </w:r>
    </w:p>
    <w:p w14:paraId="050921ED" w14:textId="3446D6FE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righ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Renuncia del resto de autores en Anexo I</w:t>
      </w:r>
      <w:r w:rsidR="007972CF" w:rsidRPr="00C4553A">
        <w:rPr>
          <w:sz w:val="22"/>
        </w:rPr>
        <w:t>.1</w:t>
      </w:r>
    </w:p>
    <w:p w14:paraId="2AD3C9FD" w14:textId="77777777" w:rsidR="00474299" w:rsidRPr="005A5C59" w:rsidRDefault="00474299" w:rsidP="00205776">
      <w:pPr>
        <w:widowControl w:val="0"/>
        <w:ind w:left="709" w:firstLine="0"/>
        <w:rPr>
          <w:sz w:val="16"/>
          <w:szCs w:val="16"/>
        </w:rPr>
      </w:pPr>
    </w:p>
    <w:p w14:paraId="2C21CE06" w14:textId="6135C9D6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>2.</w:t>
      </w:r>
      <w:r w:rsidRPr="00C4553A">
        <w:rPr>
          <w:sz w:val="22"/>
        </w:rPr>
        <w:tab/>
        <w:t>Autores:</w:t>
      </w:r>
    </w:p>
    <w:p w14:paraId="27E9956C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Título:</w:t>
      </w:r>
    </w:p>
    <w:p w14:paraId="47161086" w14:textId="3C61ADEB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</w:r>
      <w:r w:rsidR="00080E53">
        <w:rPr>
          <w:sz w:val="22"/>
        </w:rPr>
        <w:t>DOI, a</w:t>
      </w:r>
      <w:r w:rsidRPr="00C4553A">
        <w:rPr>
          <w:sz w:val="22"/>
        </w:rPr>
        <w:t>ño, revista, volumen y páginas:</w:t>
      </w:r>
    </w:p>
    <w:p w14:paraId="3484B8AD" w14:textId="64447168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Índice de impacto y posicionamiento en su área:</w:t>
      </w:r>
    </w:p>
    <w:p w14:paraId="30BF8790" w14:textId="6BD73DE5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righ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 xml:space="preserve">Renuncia </w:t>
      </w:r>
      <w:r w:rsidR="007972CF" w:rsidRPr="00C4553A">
        <w:rPr>
          <w:sz w:val="22"/>
        </w:rPr>
        <w:t>del resto de autores en Anexo I.2</w:t>
      </w:r>
    </w:p>
    <w:p w14:paraId="1666F1D8" w14:textId="62AD9013" w:rsidR="00474299" w:rsidRPr="005A5C59" w:rsidRDefault="00474299" w:rsidP="00205776">
      <w:pPr>
        <w:widowControl w:val="0"/>
        <w:ind w:left="709" w:firstLine="0"/>
        <w:rPr>
          <w:sz w:val="16"/>
          <w:szCs w:val="16"/>
        </w:rPr>
      </w:pPr>
    </w:p>
    <w:p w14:paraId="53FB6C62" w14:textId="28408FE9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>3.</w:t>
      </w:r>
      <w:r w:rsidRPr="00C4553A">
        <w:rPr>
          <w:sz w:val="22"/>
        </w:rPr>
        <w:tab/>
        <w:t>Autores:</w:t>
      </w:r>
    </w:p>
    <w:p w14:paraId="6F79BD7F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Título:</w:t>
      </w:r>
    </w:p>
    <w:p w14:paraId="2C679F6F" w14:textId="1FDD8E53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</w:r>
      <w:r w:rsidR="00080E53">
        <w:rPr>
          <w:sz w:val="22"/>
        </w:rPr>
        <w:t>DOI, a</w:t>
      </w:r>
      <w:r w:rsidRPr="00C4553A">
        <w:rPr>
          <w:sz w:val="22"/>
        </w:rPr>
        <w:t>ño, revista, volumen y páginas:</w:t>
      </w:r>
    </w:p>
    <w:p w14:paraId="1E5C2730" w14:textId="7B6A20AA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Índice de impacto y posicionamiento en su área:</w:t>
      </w:r>
    </w:p>
    <w:p w14:paraId="31741996" w14:textId="01CF77A5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righ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Renuncia d</w:t>
      </w:r>
      <w:r w:rsidR="007972CF" w:rsidRPr="00C4553A">
        <w:rPr>
          <w:sz w:val="22"/>
        </w:rPr>
        <w:t>el resto de autores en Anexo I.3</w:t>
      </w:r>
    </w:p>
    <w:p w14:paraId="377D10D4" w14:textId="77777777" w:rsidR="00440354" w:rsidRPr="005A5C59" w:rsidRDefault="00440354" w:rsidP="00205776">
      <w:pPr>
        <w:widowControl w:val="0"/>
        <w:ind w:left="709" w:firstLine="0"/>
        <w:rPr>
          <w:sz w:val="16"/>
          <w:szCs w:val="16"/>
        </w:rPr>
      </w:pPr>
    </w:p>
    <w:p w14:paraId="1C545848" w14:textId="123E6460" w:rsidR="00440354" w:rsidRPr="00C4553A" w:rsidRDefault="00440354" w:rsidP="00205776">
      <w:pPr>
        <w:widowControl w:val="0"/>
        <w:ind w:left="709" w:firstLine="0"/>
        <w:rPr>
          <w:sz w:val="22"/>
        </w:rPr>
      </w:pPr>
      <w:r w:rsidRPr="00C4553A">
        <w:rPr>
          <w:sz w:val="22"/>
        </w:rPr>
        <w:t>Para lo que cuenta con la conformidad de su/s director/es:</w:t>
      </w:r>
    </w:p>
    <w:tbl>
      <w:tblPr>
        <w:tblStyle w:val="Tablaconcuadrcul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972CF" w:rsidRPr="00C4553A" w14:paraId="7EC15265" w14:textId="77777777" w:rsidTr="005D2ADA">
        <w:tc>
          <w:tcPr>
            <w:tcW w:w="3024" w:type="dxa"/>
          </w:tcPr>
          <w:p w14:paraId="11406810" w14:textId="0234F3D9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Bº,</w:t>
            </w:r>
          </w:p>
          <w:p w14:paraId="60866451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4844D607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8F459AC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7FBDE591" w14:textId="5208CF14" w:rsidR="007972CF" w:rsidRPr="00C4553A" w:rsidRDefault="007972CF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proofErr w:type="gramStart"/>
            <w:r w:rsidRPr="00C4553A">
              <w:rPr>
                <w:sz w:val="22"/>
              </w:rPr>
              <w:t>Fdo.:_</w:t>
            </w:r>
            <w:proofErr w:type="gramEnd"/>
            <w:r w:rsidRPr="00C4553A">
              <w:rPr>
                <w:sz w:val="22"/>
              </w:rPr>
              <w:t>____________________</w:t>
            </w:r>
          </w:p>
        </w:tc>
        <w:tc>
          <w:tcPr>
            <w:tcW w:w="3024" w:type="dxa"/>
          </w:tcPr>
          <w:p w14:paraId="516B81E4" w14:textId="447B6BD4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Bº,</w:t>
            </w:r>
          </w:p>
          <w:p w14:paraId="2462E38B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00C00B90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62885266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31CDD7E" w14:textId="559130A2" w:rsidR="007972CF" w:rsidRPr="00C4553A" w:rsidRDefault="007972CF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proofErr w:type="gramStart"/>
            <w:r w:rsidRPr="00C4553A">
              <w:rPr>
                <w:sz w:val="22"/>
              </w:rPr>
              <w:t>Fdo.:_</w:t>
            </w:r>
            <w:proofErr w:type="gramEnd"/>
            <w:r w:rsidRPr="00C4553A">
              <w:rPr>
                <w:sz w:val="22"/>
              </w:rPr>
              <w:t>___________________</w:t>
            </w:r>
          </w:p>
        </w:tc>
        <w:tc>
          <w:tcPr>
            <w:tcW w:w="3024" w:type="dxa"/>
          </w:tcPr>
          <w:p w14:paraId="0B8EC931" w14:textId="4DE46CFF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Bº,</w:t>
            </w:r>
          </w:p>
          <w:p w14:paraId="7FC90F13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5F544788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F492185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756A0150" w14:textId="7313C7AB" w:rsidR="007972CF" w:rsidRPr="00C4553A" w:rsidRDefault="007972CF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proofErr w:type="gramStart"/>
            <w:r w:rsidRPr="00C4553A">
              <w:rPr>
                <w:sz w:val="22"/>
              </w:rPr>
              <w:t>Fdo.:_</w:t>
            </w:r>
            <w:proofErr w:type="gramEnd"/>
            <w:r w:rsidRPr="00C4553A">
              <w:rPr>
                <w:sz w:val="22"/>
              </w:rPr>
              <w:t>____________________</w:t>
            </w:r>
          </w:p>
        </w:tc>
      </w:tr>
    </w:tbl>
    <w:p w14:paraId="7E9D8459" w14:textId="7BEB437D" w:rsidR="00A91CA1" w:rsidRPr="005A5C59" w:rsidRDefault="00A91CA1" w:rsidP="00205776">
      <w:pPr>
        <w:widowControl w:val="0"/>
        <w:ind w:left="709" w:firstLine="0"/>
        <w:rPr>
          <w:sz w:val="16"/>
          <w:szCs w:val="16"/>
        </w:rPr>
      </w:pPr>
    </w:p>
    <w:p w14:paraId="611A2EDF" w14:textId="1491C236" w:rsidR="002925D8" w:rsidRPr="00C4553A" w:rsidRDefault="002925D8" w:rsidP="00205776">
      <w:pPr>
        <w:widowControl w:val="0"/>
        <w:ind w:left="709" w:firstLine="0"/>
        <w:jc w:val="center"/>
        <w:rPr>
          <w:sz w:val="22"/>
        </w:rPr>
      </w:pPr>
      <w:r w:rsidRPr="00C4553A">
        <w:rPr>
          <w:sz w:val="22"/>
        </w:rPr>
        <w:t>En</w:t>
      </w:r>
      <w:r w:rsidR="007972CF" w:rsidRPr="00C4553A">
        <w:rPr>
          <w:sz w:val="22"/>
        </w:rPr>
        <w:t xml:space="preserve"> ________________, </w:t>
      </w:r>
      <w:r w:rsidRPr="00C4553A">
        <w:rPr>
          <w:sz w:val="22"/>
        </w:rPr>
        <w:t xml:space="preserve">a </w:t>
      </w:r>
      <w:r w:rsidR="007972CF" w:rsidRPr="00C4553A">
        <w:rPr>
          <w:sz w:val="22"/>
        </w:rPr>
        <w:t xml:space="preserve">___ </w:t>
      </w:r>
      <w:proofErr w:type="spellStart"/>
      <w:r w:rsidR="007972CF" w:rsidRPr="00C4553A">
        <w:rPr>
          <w:sz w:val="22"/>
        </w:rPr>
        <w:t>de</w:t>
      </w:r>
      <w:proofErr w:type="spellEnd"/>
      <w:r w:rsidR="007972CF" w:rsidRPr="00C4553A">
        <w:rPr>
          <w:sz w:val="22"/>
        </w:rPr>
        <w:t xml:space="preserve"> _________________ </w:t>
      </w:r>
      <w:proofErr w:type="spellStart"/>
      <w:r w:rsidR="007972CF" w:rsidRPr="00C4553A">
        <w:rPr>
          <w:sz w:val="22"/>
        </w:rPr>
        <w:t>de</w:t>
      </w:r>
      <w:proofErr w:type="spellEnd"/>
      <w:r w:rsidR="007972CF" w:rsidRPr="00C4553A">
        <w:rPr>
          <w:sz w:val="22"/>
        </w:rPr>
        <w:t xml:space="preserve"> 20__</w:t>
      </w:r>
    </w:p>
    <w:p w14:paraId="611A2EE0" w14:textId="77777777" w:rsidR="007665CC" w:rsidRPr="005A5C59" w:rsidRDefault="007665CC" w:rsidP="00205776">
      <w:pPr>
        <w:widowControl w:val="0"/>
        <w:ind w:left="709" w:firstLine="0"/>
        <w:rPr>
          <w:sz w:val="16"/>
          <w:szCs w:val="16"/>
        </w:rPr>
      </w:pPr>
    </w:p>
    <w:p w14:paraId="611A2EE1" w14:textId="77777777" w:rsidR="00437130" w:rsidRPr="00C4553A" w:rsidRDefault="00437130" w:rsidP="00240FA7">
      <w:pPr>
        <w:widowControl w:val="0"/>
        <w:ind w:firstLine="0"/>
        <w:jc w:val="center"/>
        <w:rPr>
          <w:sz w:val="22"/>
        </w:rPr>
      </w:pPr>
    </w:p>
    <w:p w14:paraId="611A2EE3" w14:textId="293CB987" w:rsidR="007665CC" w:rsidRDefault="00A91CA1" w:rsidP="00205776">
      <w:pPr>
        <w:widowControl w:val="0"/>
        <w:ind w:left="709" w:firstLine="0"/>
        <w:jc w:val="center"/>
        <w:rPr>
          <w:sz w:val="22"/>
        </w:rPr>
      </w:pPr>
      <w:r w:rsidRPr="00C4553A">
        <w:rPr>
          <w:sz w:val="22"/>
        </w:rPr>
        <w:t>(</w:t>
      </w:r>
      <w:r w:rsidR="00245495" w:rsidRPr="00C4553A">
        <w:rPr>
          <w:sz w:val="22"/>
        </w:rPr>
        <w:t>Firma del doctorando</w:t>
      </w:r>
      <w:r w:rsidRPr="00C4553A">
        <w:rPr>
          <w:sz w:val="22"/>
        </w:rPr>
        <w:t>)</w:t>
      </w:r>
    </w:p>
    <w:p w14:paraId="19A6447D" w14:textId="77777777" w:rsidR="005D2ADA" w:rsidRPr="00C4553A" w:rsidRDefault="005D2ADA" w:rsidP="00205776">
      <w:pPr>
        <w:widowControl w:val="0"/>
        <w:ind w:left="709" w:firstLine="0"/>
        <w:jc w:val="center"/>
        <w:rPr>
          <w:sz w:val="22"/>
        </w:rPr>
      </w:pPr>
    </w:p>
    <w:p w14:paraId="47D82975" w14:textId="77777777" w:rsidR="005D2ADA" w:rsidRDefault="005D2ADA" w:rsidP="005D2ADA">
      <w:pPr>
        <w:widowControl w:val="0"/>
        <w:ind w:left="709" w:right="-88" w:firstLine="0"/>
        <w:rPr>
          <w:rFonts w:cs="Arial"/>
          <w:i/>
          <w:color w:val="000000"/>
          <w:sz w:val="14"/>
          <w:szCs w:val="14"/>
        </w:rPr>
      </w:pPr>
      <w:r w:rsidRPr="00432AE8">
        <w:rPr>
          <w:rFonts w:cs="Arial"/>
          <w:i/>
          <w:color w:val="000000"/>
          <w:sz w:val="14"/>
          <w:szCs w:val="14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p w14:paraId="785981D1" w14:textId="6E9C6C4A" w:rsidR="00440354" w:rsidRPr="005A5C59" w:rsidRDefault="00440354" w:rsidP="00205776">
      <w:pPr>
        <w:widowControl w:val="0"/>
        <w:ind w:left="709" w:firstLine="0"/>
        <w:rPr>
          <w:sz w:val="16"/>
          <w:szCs w:val="16"/>
        </w:rPr>
      </w:pPr>
    </w:p>
    <w:p w14:paraId="720565E8" w14:textId="0FEB2638" w:rsidR="007972CF" w:rsidRDefault="007972CF" w:rsidP="005D2ADA">
      <w:pPr>
        <w:widowControl w:val="0"/>
        <w:ind w:left="709" w:right="-88" w:firstLine="0"/>
        <w:rPr>
          <w:rFonts w:cs="Arial"/>
          <w:i/>
          <w:color w:val="000000"/>
          <w:sz w:val="14"/>
          <w:szCs w:val="14"/>
        </w:rPr>
      </w:pPr>
      <w:r w:rsidRPr="00C4553A">
        <w:rPr>
          <w:b/>
          <w:sz w:val="22"/>
          <w:u w:val="single"/>
        </w:rPr>
        <w:t>SR</w:t>
      </w:r>
      <w:r w:rsidR="008B76D1">
        <w:rPr>
          <w:b/>
          <w:sz w:val="22"/>
          <w:u w:val="single"/>
        </w:rPr>
        <w:t>./A</w:t>
      </w:r>
      <w:r w:rsidRPr="00C4553A">
        <w:rPr>
          <w:b/>
          <w:sz w:val="22"/>
          <w:u w:val="single"/>
        </w:rPr>
        <w:t>. DIRECTOR</w:t>
      </w:r>
      <w:r w:rsidR="008B76D1">
        <w:rPr>
          <w:b/>
          <w:sz w:val="22"/>
          <w:u w:val="single"/>
        </w:rPr>
        <w:t>/A</w:t>
      </w:r>
      <w:r w:rsidRPr="00C4553A">
        <w:rPr>
          <w:b/>
          <w:sz w:val="22"/>
          <w:u w:val="single"/>
        </w:rPr>
        <w:t xml:space="preserve"> DE LA ESCUELA INTERNACIONAL DE DOCTORADO DE LA UNIVERSIDAD DE CASTILLA-LA MANCHA</w:t>
      </w:r>
      <w:r w:rsidRPr="00C4553A">
        <w:rPr>
          <w:rFonts w:cs="Arial"/>
          <w:i/>
          <w:color w:val="000000"/>
          <w:sz w:val="22"/>
        </w:rPr>
        <w:t xml:space="preserve"> </w:t>
      </w:r>
      <w:r>
        <w:rPr>
          <w:rFonts w:cs="Arial"/>
          <w:i/>
          <w:color w:val="000000"/>
          <w:sz w:val="14"/>
          <w:szCs w:val="14"/>
        </w:rPr>
        <w:br w:type="page"/>
      </w:r>
    </w:p>
    <w:p w14:paraId="37A0ACA9" w14:textId="5BAB5BB6" w:rsidR="00A967EA" w:rsidRPr="00C4553A" w:rsidRDefault="00A91CA1" w:rsidP="005A5C59">
      <w:pPr>
        <w:spacing w:after="120"/>
        <w:ind w:left="709" w:firstLine="0"/>
        <w:jc w:val="left"/>
        <w:rPr>
          <w:rFonts w:asciiTheme="minorHAnsi" w:hAnsiTheme="minorHAnsi"/>
          <w:b/>
          <w:sz w:val="22"/>
          <w:u w:val="single"/>
        </w:rPr>
      </w:pPr>
      <w:r w:rsidRPr="00C4553A">
        <w:rPr>
          <w:rFonts w:asciiTheme="minorHAnsi" w:hAnsiTheme="minorHAnsi"/>
          <w:b/>
          <w:sz w:val="22"/>
          <w:u w:val="single"/>
        </w:rPr>
        <w:lastRenderedPageBreak/>
        <w:t>ANEXO</w:t>
      </w:r>
      <w:r w:rsidR="007972CF" w:rsidRPr="00C4553A">
        <w:rPr>
          <w:rFonts w:asciiTheme="minorHAnsi" w:hAnsiTheme="minorHAnsi"/>
          <w:b/>
          <w:sz w:val="22"/>
          <w:u w:val="single"/>
        </w:rPr>
        <w:t xml:space="preserve"> I.</w:t>
      </w:r>
      <w:r w:rsidR="001E58ED">
        <w:rPr>
          <w:rFonts w:asciiTheme="minorHAnsi" w:hAnsiTheme="minorHAnsi"/>
          <w:b/>
          <w:sz w:val="22"/>
          <w:u w:val="single"/>
        </w:rPr>
        <w:t>1</w:t>
      </w:r>
      <w:r w:rsidR="007972CF" w:rsidRPr="00C4553A">
        <w:rPr>
          <w:rFonts w:asciiTheme="minorHAnsi" w:hAnsiTheme="minorHAnsi"/>
          <w:b/>
          <w:sz w:val="22"/>
        </w:rPr>
        <w:t>_</w:t>
      </w:r>
    </w:p>
    <w:p w14:paraId="24D1A514" w14:textId="19B6BF78" w:rsidR="00A91CA1" w:rsidRPr="005A5C59" w:rsidRDefault="00A91CA1" w:rsidP="005A5C59">
      <w:pPr>
        <w:widowControl w:val="0"/>
        <w:ind w:left="709" w:firstLine="0"/>
        <w:rPr>
          <w:sz w:val="16"/>
          <w:szCs w:val="16"/>
        </w:rPr>
      </w:pPr>
    </w:p>
    <w:p w14:paraId="637AC3A5" w14:textId="0398E490" w:rsidR="00C15171" w:rsidRPr="00C4553A" w:rsidRDefault="00C15171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>I. Datos del doctorando y de la tesis:</w:t>
      </w:r>
    </w:p>
    <w:p w14:paraId="77B075B8" w14:textId="789AA2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Apellidos</w:t>
      </w:r>
      <w:r w:rsidR="008F5794" w:rsidRPr="00C4553A">
        <w:rPr>
          <w:rFonts w:asciiTheme="minorHAnsi" w:hAnsiTheme="minorHAnsi"/>
          <w:sz w:val="22"/>
        </w:rPr>
        <w:t xml:space="preserve"> y n</w:t>
      </w:r>
      <w:r w:rsidRPr="00C4553A">
        <w:rPr>
          <w:rFonts w:asciiTheme="minorHAnsi" w:hAnsiTheme="minorHAnsi"/>
          <w:sz w:val="22"/>
        </w:rPr>
        <w:t xml:space="preserve">ombre: </w:t>
      </w:r>
    </w:p>
    <w:p w14:paraId="3D0B5114" w14:textId="777777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Título de la tesis: </w:t>
      </w:r>
    </w:p>
    <w:p w14:paraId="7632408F" w14:textId="777777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Programa de Doctorado: </w:t>
      </w:r>
    </w:p>
    <w:p w14:paraId="35D9EB2A" w14:textId="777777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Director/es de la tesis: </w:t>
      </w:r>
    </w:p>
    <w:p w14:paraId="12DC11D9" w14:textId="54391E1B" w:rsidR="00A91CA1" w:rsidRPr="005A5C59" w:rsidRDefault="00A91CA1" w:rsidP="005A5C59">
      <w:pPr>
        <w:widowControl w:val="0"/>
        <w:ind w:left="709" w:firstLine="0"/>
        <w:rPr>
          <w:sz w:val="16"/>
          <w:szCs w:val="16"/>
        </w:rPr>
      </w:pPr>
    </w:p>
    <w:p w14:paraId="1CAB85F8" w14:textId="244F6A9F" w:rsidR="008F5794" w:rsidRPr="00C4553A" w:rsidRDefault="008F5794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 xml:space="preserve">Los abajo firmantes, coautores de la publicación detallada a continuación, renuncian en favor del doctorando a su utilización con este fin en otra tesis doctoral: </w:t>
      </w:r>
    </w:p>
    <w:p w14:paraId="7B3F3443" w14:textId="7D254E74" w:rsidR="008F5794" w:rsidRPr="00C4553A" w:rsidRDefault="008F5794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Autores:</w:t>
      </w:r>
    </w:p>
    <w:p w14:paraId="42C4DEE2" w14:textId="2429C835" w:rsidR="008F5794" w:rsidRPr="00C4553A" w:rsidRDefault="008F5794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Título:</w:t>
      </w:r>
    </w:p>
    <w:p w14:paraId="15A7575A" w14:textId="1C725435" w:rsidR="008F5794" w:rsidRPr="00C4553A" w:rsidRDefault="00080E53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DOI, a</w:t>
      </w:r>
      <w:r w:rsidR="008F5794" w:rsidRPr="00C4553A">
        <w:rPr>
          <w:rFonts w:asciiTheme="minorHAnsi" w:hAnsiTheme="minorHAnsi"/>
          <w:sz w:val="22"/>
        </w:rPr>
        <w:t>ño, revista, volumen y páginas:</w:t>
      </w:r>
    </w:p>
    <w:p w14:paraId="4FCEC39A" w14:textId="7E077688" w:rsidR="008F5794" w:rsidRPr="00C4553A" w:rsidRDefault="008F5794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Índice de impacto y posicionamiento en su área:</w:t>
      </w:r>
    </w:p>
    <w:p w14:paraId="2E44C940" w14:textId="1C2F2883" w:rsidR="008F5794" w:rsidRPr="005A5C59" w:rsidRDefault="008F5794" w:rsidP="005A5C59">
      <w:pPr>
        <w:widowControl w:val="0"/>
        <w:ind w:left="709" w:firstLine="0"/>
        <w:rPr>
          <w:sz w:val="16"/>
          <w:szCs w:val="16"/>
        </w:rPr>
      </w:pP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972CF" w:rsidRPr="00C4553A" w14:paraId="3247F3FB" w14:textId="77777777" w:rsidTr="005A5C59">
        <w:tc>
          <w:tcPr>
            <w:tcW w:w="4536" w:type="dxa"/>
          </w:tcPr>
          <w:p w14:paraId="16C19562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B8C8B7F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9D05822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8D1F7C1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4E0BCE4" w14:textId="3A1A7411" w:rsidR="007972CF" w:rsidRPr="00C4553A" w:rsidRDefault="007972CF" w:rsidP="007972CF">
            <w:pPr>
              <w:widowControl w:val="0"/>
              <w:spacing w:after="120"/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1B025876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4087804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3F1006E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FAA40AC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F733869" w14:textId="617FCF9D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7972CF" w:rsidRPr="00C4553A" w14:paraId="10DD9B28" w14:textId="77777777" w:rsidTr="005A5C59">
        <w:tc>
          <w:tcPr>
            <w:tcW w:w="4536" w:type="dxa"/>
          </w:tcPr>
          <w:p w14:paraId="6894CB41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2F467D7E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E490E6F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3BB92FE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D67A3F3" w14:textId="1E02C582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396FB76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DDC9828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2C5FBEA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05E217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0553BA2" w14:textId="16379E51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7972CF" w:rsidRPr="00C4553A" w14:paraId="66C78CA8" w14:textId="77777777" w:rsidTr="005A5C59">
        <w:tc>
          <w:tcPr>
            <w:tcW w:w="4536" w:type="dxa"/>
          </w:tcPr>
          <w:p w14:paraId="57ED58A6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76ECA1F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04CDDBC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FE319F0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0961730" w14:textId="6666DF35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06783986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D4387A5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2B7A719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A9241F9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6424114" w14:textId="67F9C9C4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7972CF" w:rsidRPr="00C4553A" w14:paraId="430A418F" w14:textId="77777777" w:rsidTr="005A5C59">
        <w:tc>
          <w:tcPr>
            <w:tcW w:w="4536" w:type="dxa"/>
          </w:tcPr>
          <w:p w14:paraId="45CB967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2E591A4B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B5283C4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795CBD9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755F682" w14:textId="68BA0EE8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45DCC9F0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23BD6E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CB11AAB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158BA10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7DEA26E" w14:textId="43E6A42C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</w:tbl>
    <w:p w14:paraId="5831EE5F" w14:textId="72DD7DA2" w:rsidR="001E58ED" w:rsidRPr="005A5C59" w:rsidRDefault="001E58ED" w:rsidP="005A5C59">
      <w:pPr>
        <w:widowControl w:val="0"/>
        <w:ind w:left="709" w:firstLine="0"/>
        <w:rPr>
          <w:sz w:val="16"/>
          <w:szCs w:val="16"/>
        </w:rPr>
      </w:pPr>
    </w:p>
    <w:p w14:paraId="3629AC29" w14:textId="77777777" w:rsidR="001E58ED" w:rsidRPr="005A5C59" w:rsidRDefault="001E58ED" w:rsidP="005A5C59">
      <w:pPr>
        <w:widowControl w:val="0"/>
        <w:ind w:left="709" w:firstLine="0"/>
        <w:rPr>
          <w:sz w:val="16"/>
          <w:szCs w:val="16"/>
        </w:rPr>
      </w:pPr>
      <w:r w:rsidRPr="005A5C59">
        <w:rPr>
          <w:sz w:val="16"/>
          <w:szCs w:val="16"/>
        </w:rPr>
        <w:br w:type="page"/>
      </w:r>
    </w:p>
    <w:p w14:paraId="6FED7579" w14:textId="3C062ADF" w:rsidR="005A5C59" w:rsidRPr="00C4553A" w:rsidRDefault="005A5C59" w:rsidP="005A5C59">
      <w:pPr>
        <w:spacing w:after="120"/>
        <w:ind w:left="709" w:firstLine="0"/>
        <w:jc w:val="left"/>
        <w:rPr>
          <w:rFonts w:asciiTheme="minorHAnsi" w:hAnsiTheme="minorHAnsi"/>
          <w:b/>
          <w:sz w:val="22"/>
          <w:u w:val="single"/>
        </w:rPr>
      </w:pPr>
      <w:r w:rsidRPr="00C4553A">
        <w:rPr>
          <w:rFonts w:asciiTheme="minorHAnsi" w:hAnsiTheme="minorHAnsi"/>
          <w:b/>
          <w:sz w:val="22"/>
          <w:u w:val="single"/>
        </w:rPr>
        <w:lastRenderedPageBreak/>
        <w:t>ANEXO I.</w:t>
      </w:r>
      <w:r>
        <w:rPr>
          <w:rFonts w:asciiTheme="minorHAnsi" w:hAnsiTheme="minorHAnsi"/>
          <w:b/>
          <w:sz w:val="22"/>
          <w:u w:val="single"/>
        </w:rPr>
        <w:t>2</w:t>
      </w:r>
      <w:r w:rsidRPr="00C4553A">
        <w:rPr>
          <w:rFonts w:asciiTheme="minorHAnsi" w:hAnsiTheme="minorHAnsi"/>
          <w:b/>
          <w:sz w:val="22"/>
        </w:rPr>
        <w:t>_</w:t>
      </w:r>
    </w:p>
    <w:p w14:paraId="03C09F44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0FAAB45F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>I. Datos del doctorando y de la tesis:</w:t>
      </w:r>
    </w:p>
    <w:p w14:paraId="22D64AA0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Apellidos y nombre: </w:t>
      </w:r>
    </w:p>
    <w:p w14:paraId="11F992C0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Título de la tesis: </w:t>
      </w:r>
    </w:p>
    <w:p w14:paraId="2E7F9330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Programa de Doctorado: </w:t>
      </w:r>
    </w:p>
    <w:p w14:paraId="6F3E5E31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Director/es de la tesis: </w:t>
      </w:r>
    </w:p>
    <w:p w14:paraId="46B08220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7C7CD712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 xml:space="preserve">Los abajo firmantes, coautores de la publicación detallada a continuación, renuncian en favor del doctorando a su utilización con este fin en otra tesis doctoral: </w:t>
      </w:r>
    </w:p>
    <w:p w14:paraId="5C53B863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Autores:</w:t>
      </w:r>
    </w:p>
    <w:p w14:paraId="12D588B5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Título:</w:t>
      </w:r>
    </w:p>
    <w:p w14:paraId="24EA39F5" w14:textId="186ED5FF" w:rsidR="005A5C59" w:rsidRPr="00C4553A" w:rsidRDefault="00080E53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DOI, a</w:t>
      </w:r>
      <w:r w:rsidR="005A5C59" w:rsidRPr="00C4553A">
        <w:rPr>
          <w:rFonts w:asciiTheme="minorHAnsi" w:hAnsiTheme="minorHAnsi"/>
          <w:sz w:val="22"/>
        </w:rPr>
        <w:t>ño, revista, volumen y páginas:</w:t>
      </w:r>
    </w:p>
    <w:p w14:paraId="48BE3A4E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Índice de impacto y posicionamiento en su área:</w:t>
      </w:r>
    </w:p>
    <w:p w14:paraId="44CF950F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A5C59" w:rsidRPr="00C4553A" w14:paraId="711B3BDC" w14:textId="77777777" w:rsidTr="00F07643">
        <w:tc>
          <w:tcPr>
            <w:tcW w:w="4536" w:type="dxa"/>
          </w:tcPr>
          <w:p w14:paraId="6A96284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D95199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C03AD3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418FE6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DE3C28E" w14:textId="77777777" w:rsidR="005A5C59" w:rsidRPr="00C4553A" w:rsidRDefault="005A5C59" w:rsidP="00F07643">
            <w:pPr>
              <w:widowControl w:val="0"/>
              <w:spacing w:after="120"/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65AB89F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0D8B46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48DADEF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A566D7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0B31437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1D441887" w14:textId="77777777" w:rsidTr="00F07643">
        <w:tc>
          <w:tcPr>
            <w:tcW w:w="4536" w:type="dxa"/>
          </w:tcPr>
          <w:p w14:paraId="3CD4601F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3A784FF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4A0943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F63DC6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50A1E27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7033786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19E4CF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0FBD29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7CA8E13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0B93C1E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5901021C" w14:textId="77777777" w:rsidTr="00F07643">
        <w:tc>
          <w:tcPr>
            <w:tcW w:w="4536" w:type="dxa"/>
          </w:tcPr>
          <w:p w14:paraId="586DAD6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2A2821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F658A3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57536D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CC6413B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3CC14DD3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5ED365E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EF8347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30291C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49E53C8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24032E0B" w14:textId="77777777" w:rsidTr="00F07643">
        <w:tc>
          <w:tcPr>
            <w:tcW w:w="4536" w:type="dxa"/>
          </w:tcPr>
          <w:p w14:paraId="16BADFF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A2DC60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9125A6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022D7D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3BE41D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44EFE76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28D925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C34F73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6FCD55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C924F9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</w:tbl>
    <w:p w14:paraId="290A1099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250EBB06" w14:textId="5E88385F" w:rsidR="005A5C59" w:rsidRPr="00C4553A" w:rsidRDefault="005A5C59" w:rsidP="005A5C59">
      <w:pPr>
        <w:spacing w:after="120"/>
        <w:ind w:left="709" w:firstLine="0"/>
        <w:jc w:val="left"/>
        <w:rPr>
          <w:rFonts w:asciiTheme="minorHAnsi" w:hAnsiTheme="minorHAnsi"/>
          <w:b/>
          <w:sz w:val="22"/>
          <w:u w:val="single"/>
        </w:rPr>
      </w:pPr>
      <w:r w:rsidRPr="005A5C59">
        <w:rPr>
          <w:sz w:val="16"/>
          <w:szCs w:val="16"/>
        </w:rPr>
        <w:br w:type="page"/>
      </w:r>
      <w:r w:rsidRPr="00C4553A">
        <w:rPr>
          <w:rFonts w:asciiTheme="minorHAnsi" w:hAnsiTheme="minorHAnsi"/>
          <w:b/>
          <w:sz w:val="22"/>
          <w:u w:val="single"/>
        </w:rPr>
        <w:lastRenderedPageBreak/>
        <w:t>ANEXO I.</w:t>
      </w:r>
      <w:r>
        <w:rPr>
          <w:rFonts w:asciiTheme="minorHAnsi" w:hAnsiTheme="minorHAnsi"/>
          <w:b/>
          <w:sz w:val="22"/>
          <w:u w:val="single"/>
        </w:rPr>
        <w:t>3</w:t>
      </w:r>
      <w:r w:rsidRPr="00C4553A">
        <w:rPr>
          <w:rFonts w:asciiTheme="minorHAnsi" w:hAnsiTheme="minorHAnsi"/>
          <w:b/>
          <w:sz w:val="22"/>
        </w:rPr>
        <w:t>_</w:t>
      </w:r>
    </w:p>
    <w:p w14:paraId="41299DDC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7499E21A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>I. Datos del doctorando y de la tesis:</w:t>
      </w:r>
    </w:p>
    <w:p w14:paraId="4E83EFD6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Apellidos y nombre: </w:t>
      </w:r>
    </w:p>
    <w:p w14:paraId="3694D044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Título de la tesis: </w:t>
      </w:r>
    </w:p>
    <w:p w14:paraId="06068D49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Programa de Doctorado: </w:t>
      </w:r>
    </w:p>
    <w:p w14:paraId="4466CF0F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Director/es de la tesis: </w:t>
      </w:r>
    </w:p>
    <w:p w14:paraId="37224C5D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39D8646D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 xml:space="preserve">Los abajo firmantes, coautores de la publicación detallada a continuación, renuncian en favor del doctorando a su utilización con este fin en otra tesis doctoral: </w:t>
      </w:r>
    </w:p>
    <w:p w14:paraId="3D917EDE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Autores:</w:t>
      </w:r>
    </w:p>
    <w:p w14:paraId="11BCD940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Título:</w:t>
      </w:r>
    </w:p>
    <w:p w14:paraId="14E7347C" w14:textId="16D892AA" w:rsidR="005A5C59" w:rsidRPr="00C4553A" w:rsidRDefault="00080E53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DOI, a</w:t>
      </w:r>
      <w:r w:rsidR="005A5C59" w:rsidRPr="00C4553A">
        <w:rPr>
          <w:rFonts w:asciiTheme="minorHAnsi" w:hAnsiTheme="minorHAnsi"/>
          <w:sz w:val="22"/>
        </w:rPr>
        <w:t>ño, revista, volumen y páginas:</w:t>
      </w:r>
    </w:p>
    <w:p w14:paraId="04D5306C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Índice de impacto y posicionamiento en su área:</w:t>
      </w:r>
    </w:p>
    <w:p w14:paraId="01AF5BA1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A5C59" w:rsidRPr="00C4553A" w14:paraId="1EEAB39D" w14:textId="77777777" w:rsidTr="006D25F7">
        <w:tc>
          <w:tcPr>
            <w:tcW w:w="4536" w:type="dxa"/>
          </w:tcPr>
          <w:p w14:paraId="3F5AF26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F1214C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3B3684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4B4A47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11745CD" w14:textId="77777777" w:rsidR="005A5C59" w:rsidRPr="00C4553A" w:rsidRDefault="005A5C59" w:rsidP="00F07643">
            <w:pPr>
              <w:widowControl w:val="0"/>
              <w:spacing w:after="120"/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74DD7CA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7003C87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C2E72A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CF0EFB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2284BA4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0EE77E47" w14:textId="77777777" w:rsidTr="006D25F7">
        <w:tc>
          <w:tcPr>
            <w:tcW w:w="4536" w:type="dxa"/>
          </w:tcPr>
          <w:p w14:paraId="2CF94A2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729DA163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445452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07AE27B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54F3F15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5C33DD8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CC62FC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A24A84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B59BA9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C56F450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2EF0D704" w14:textId="77777777" w:rsidTr="006D25F7">
        <w:tc>
          <w:tcPr>
            <w:tcW w:w="4536" w:type="dxa"/>
          </w:tcPr>
          <w:p w14:paraId="61E41BC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70A345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D86333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06871E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1E623A7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44F27FC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261BF0E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8F55C9B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7EE70D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16C9DDC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5D02EEAA" w14:textId="77777777" w:rsidTr="006D25F7">
        <w:tc>
          <w:tcPr>
            <w:tcW w:w="4536" w:type="dxa"/>
          </w:tcPr>
          <w:p w14:paraId="687582F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7F2E987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99B2F4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1714C9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2945DF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50E5215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13D26A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200ADE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F1C83F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3FE475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</w:tbl>
    <w:p w14:paraId="548AD80F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sectPr w:rsidR="005A5C59" w:rsidRPr="005A5C59" w:rsidSect="007972CF">
      <w:headerReference w:type="default" r:id="rId11"/>
      <w:footerReference w:type="default" r:id="rId12"/>
      <w:footnotePr>
        <w:pos w:val="beneathText"/>
      </w:footnotePr>
      <w:endnotePr>
        <w:numFmt w:val="decimal"/>
      </w:endnotePr>
      <w:pgSz w:w="11906" w:h="16838"/>
      <w:pgMar w:top="1440" w:right="1133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FC05" w14:textId="77777777" w:rsidR="004419E2" w:rsidRDefault="004419E2">
      <w:r>
        <w:separator/>
      </w:r>
    </w:p>
  </w:endnote>
  <w:endnote w:type="continuationSeparator" w:id="0">
    <w:p w14:paraId="4BA1ED01" w14:textId="77777777" w:rsidR="004419E2" w:rsidRDefault="0044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44BB" w14:textId="5D75B953" w:rsidR="00080E53" w:rsidRPr="00080E53" w:rsidRDefault="00080E53" w:rsidP="00080E53">
    <w:pPr>
      <w:pStyle w:val="Piedepgina"/>
      <w:ind w:firstLine="0"/>
      <w:rPr>
        <w:color w:val="7F7F7F" w:themeColor="text1" w:themeTint="80"/>
        <w:sz w:val="18"/>
        <w:szCs w:val="18"/>
      </w:rPr>
    </w:pPr>
    <w:r w:rsidRPr="00080E53">
      <w:rPr>
        <w:color w:val="7F7F7F" w:themeColor="text1" w:themeTint="80"/>
        <w:sz w:val="18"/>
        <w:szCs w:val="18"/>
      </w:rPr>
      <w:t>Versión 20250411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BF5E" w14:textId="77777777" w:rsidR="004419E2" w:rsidRDefault="004419E2">
      <w:r>
        <w:separator/>
      </w:r>
    </w:p>
  </w:footnote>
  <w:footnote w:type="continuationSeparator" w:id="0">
    <w:p w14:paraId="12A15E28" w14:textId="77777777" w:rsidR="004419E2" w:rsidRDefault="0044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ABD2" w14:textId="77777777" w:rsidR="0072558D" w:rsidRDefault="0072558D" w:rsidP="0072558D">
    <w:pPr>
      <w:pStyle w:val="Encabezado"/>
      <w:tabs>
        <w:tab w:val="clear" w:pos="8504"/>
        <w:tab w:val="right" w:pos="9923"/>
      </w:tabs>
      <w:ind w:right="-230" w:firstLine="0"/>
    </w:pPr>
    <w:r>
      <w:rPr>
        <w:noProof/>
      </w:rPr>
      <w:drawing>
        <wp:inline distT="0" distB="0" distL="0" distR="0" wp14:anchorId="67DF6C41" wp14:editId="0148F912">
          <wp:extent cx="2333625" cy="42862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787D9E4" wp14:editId="61BEDC10">
          <wp:extent cx="1628775" cy="55245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A2F18" w14:textId="77777777" w:rsidR="00F36B83" w:rsidRDefault="00F36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636"/>
    <w:multiLevelType w:val="hybridMultilevel"/>
    <w:tmpl w:val="0A26A86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5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3225507">
    <w:abstractNumId w:val="4"/>
  </w:num>
  <w:num w:numId="2" w16cid:durableId="72121339">
    <w:abstractNumId w:val="0"/>
  </w:num>
  <w:num w:numId="3" w16cid:durableId="1576745891">
    <w:abstractNumId w:val="5"/>
  </w:num>
  <w:num w:numId="4" w16cid:durableId="1331762071">
    <w:abstractNumId w:val="1"/>
  </w:num>
  <w:num w:numId="5" w16cid:durableId="1286885808">
    <w:abstractNumId w:val="3"/>
  </w:num>
  <w:num w:numId="6" w16cid:durableId="203719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95"/>
    <w:rsid w:val="000049CF"/>
    <w:rsid w:val="00040A1B"/>
    <w:rsid w:val="00056039"/>
    <w:rsid w:val="00080BB1"/>
    <w:rsid w:val="00080E53"/>
    <w:rsid w:val="00083801"/>
    <w:rsid w:val="00096F80"/>
    <w:rsid w:val="000A0487"/>
    <w:rsid w:val="000A049C"/>
    <w:rsid w:val="000E1FA6"/>
    <w:rsid w:val="000F73FA"/>
    <w:rsid w:val="00126AD1"/>
    <w:rsid w:val="00151240"/>
    <w:rsid w:val="001D72F2"/>
    <w:rsid w:val="001E1E94"/>
    <w:rsid w:val="001E58ED"/>
    <w:rsid w:val="001F7C5D"/>
    <w:rsid w:val="00205776"/>
    <w:rsid w:val="00206272"/>
    <w:rsid w:val="00224EBA"/>
    <w:rsid w:val="00234A26"/>
    <w:rsid w:val="00240FA7"/>
    <w:rsid w:val="00244CA1"/>
    <w:rsid w:val="00245495"/>
    <w:rsid w:val="00255A47"/>
    <w:rsid w:val="00265A03"/>
    <w:rsid w:val="00280DBD"/>
    <w:rsid w:val="002925D8"/>
    <w:rsid w:val="002B52F0"/>
    <w:rsid w:val="002C6ABB"/>
    <w:rsid w:val="00311B73"/>
    <w:rsid w:val="00317E0A"/>
    <w:rsid w:val="00352B6A"/>
    <w:rsid w:val="0036058C"/>
    <w:rsid w:val="00361041"/>
    <w:rsid w:val="00361C03"/>
    <w:rsid w:val="003A4C06"/>
    <w:rsid w:val="003C45AE"/>
    <w:rsid w:val="0040513D"/>
    <w:rsid w:val="0042111D"/>
    <w:rsid w:val="00422533"/>
    <w:rsid w:val="00437130"/>
    <w:rsid w:val="00440354"/>
    <w:rsid w:val="004419E2"/>
    <w:rsid w:val="00474299"/>
    <w:rsid w:val="004B1347"/>
    <w:rsid w:val="004C19F2"/>
    <w:rsid w:val="004C3412"/>
    <w:rsid w:val="004E3D16"/>
    <w:rsid w:val="004F6B31"/>
    <w:rsid w:val="005133BD"/>
    <w:rsid w:val="00525E99"/>
    <w:rsid w:val="00527C3C"/>
    <w:rsid w:val="00533485"/>
    <w:rsid w:val="005476B3"/>
    <w:rsid w:val="00574BC8"/>
    <w:rsid w:val="005A5C59"/>
    <w:rsid w:val="005D2ADA"/>
    <w:rsid w:val="005D7982"/>
    <w:rsid w:val="005E0FF8"/>
    <w:rsid w:val="005F67B7"/>
    <w:rsid w:val="0062146E"/>
    <w:rsid w:val="00622C22"/>
    <w:rsid w:val="00630D0A"/>
    <w:rsid w:val="00633F28"/>
    <w:rsid w:val="00660CC1"/>
    <w:rsid w:val="00663D40"/>
    <w:rsid w:val="006A6375"/>
    <w:rsid w:val="006D25F7"/>
    <w:rsid w:val="006D3080"/>
    <w:rsid w:val="006E6799"/>
    <w:rsid w:val="00702D98"/>
    <w:rsid w:val="007079B9"/>
    <w:rsid w:val="00720A77"/>
    <w:rsid w:val="0072558D"/>
    <w:rsid w:val="00727AE8"/>
    <w:rsid w:val="00730753"/>
    <w:rsid w:val="00733A73"/>
    <w:rsid w:val="007611EA"/>
    <w:rsid w:val="007665CC"/>
    <w:rsid w:val="00766813"/>
    <w:rsid w:val="00774600"/>
    <w:rsid w:val="007972CF"/>
    <w:rsid w:val="007F0F36"/>
    <w:rsid w:val="00800E60"/>
    <w:rsid w:val="008038AC"/>
    <w:rsid w:val="00810221"/>
    <w:rsid w:val="00826052"/>
    <w:rsid w:val="00833425"/>
    <w:rsid w:val="0087704B"/>
    <w:rsid w:val="00885699"/>
    <w:rsid w:val="00894F3F"/>
    <w:rsid w:val="008A062A"/>
    <w:rsid w:val="008B76D1"/>
    <w:rsid w:val="008D5CBC"/>
    <w:rsid w:val="008D5DDE"/>
    <w:rsid w:val="008E0639"/>
    <w:rsid w:val="008F5794"/>
    <w:rsid w:val="0092065F"/>
    <w:rsid w:val="009459B8"/>
    <w:rsid w:val="009537C3"/>
    <w:rsid w:val="00957BF3"/>
    <w:rsid w:val="00960443"/>
    <w:rsid w:val="00961765"/>
    <w:rsid w:val="0099655D"/>
    <w:rsid w:val="009C08D2"/>
    <w:rsid w:val="009F14BC"/>
    <w:rsid w:val="00A022D8"/>
    <w:rsid w:val="00A3161A"/>
    <w:rsid w:val="00A3599C"/>
    <w:rsid w:val="00A528C7"/>
    <w:rsid w:val="00A91CA1"/>
    <w:rsid w:val="00A967EA"/>
    <w:rsid w:val="00AC1162"/>
    <w:rsid w:val="00AC47D5"/>
    <w:rsid w:val="00AC48D8"/>
    <w:rsid w:val="00AD0B98"/>
    <w:rsid w:val="00AD160A"/>
    <w:rsid w:val="00B0739D"/>
    <w:rsid w:val="00B623B9"/>
    <w:rsid w:val="00B718C0"/>
    <w:rsid w:val="00B774EE"/>
    <w:rsid w:val="00B778FF"/>
    <w:rsid w:val="00B9069F"/>
    <w:rsid w:val="00BB7DAB"/>
    <w:rsid w:val="00C03251"/>
    <w:rsid w:val="00C15171"/>
    <w:rsid w:val="00C15D76"/>
    <w:rsid w:val="00C15D99"/>
    <w:rsid w:val="00C27E5E"/>
    <w:rsid w:val="00C31B68"/>
    <w:rsid w:val="00C4553A"/>
    <w:rsid w:val="00C45C2C"/>
    <w:rsid w:val="00C71380"/>
    <w:rsid w:val="00C720B6"/>
    <w:rsid w:val="00C93CF0"/>
    <w:rsid w:val="00CA27D3"/>
    <w:rsid w:val="00CB5005"/>
    <w:rsid w:val="00CC12CC"/>
    <w:rsid w:val="00CF3DE8"/>
    <w:rsid w:val="00D00F5D"/>
    <w:rsid w:val="00D0524C"/>
    <w:rsid w:val="00D776F4"/>
    <w:rsid w:val="00D82C6B"/>
    <w:rsid w:val="00D82FDC"/>
    <w:rsid w:val="00E06FB7"/>
    <w:rsid w:val="00E405D2"/>
    <w:rsid w:val="00E652B5"/>
    <w:rsid w:val="00EA3BBF"/>
    <w:rsid w:val="00F00265"/>
    <w:rsid w:val="00F36B83"/>
    <w:rsid w:val="00F61784"/>
    <w:rsid w:val="00F62DBB"/>
    <w:rsid w:val="00F95A4E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A2ECE"/>
  <w15:docId w15:val="{27098E26-4A95-4DB3-9077-7584503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D5CBC"/>
    <w:rPr>
      <w:color w:val="808080"/>
    </w:rPr>
  </w:style>
  <w:style w:type="paragraph" w:customStyle="1" w:styleId="Prrafobsico">
    <w:name w:val="[Párrafo básico]"/>
    <w:basedOn w:val="Normal"/>
    <w:uiPriority w:val="99"/>
    <w:rsid w:val="00361C03"/>
    <w:pPr>
      <w:widowControl w:val="0"/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-Roman" w:hAnsi="Times-Roman" w:cs="Times-Roman"/>
      <w:color w:val="000000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74299"/>
    <w:pPr>
      <w:ind w:left="720"/>
      <w:contextualSpacing/>
    </w:pPr>
  </w:style>
  <w:style w:type="table" w:styleId="Tablaconcuadrcula">
    <w:name w:val="Table Grid"/>
    <w:basedOn w:val="Tablanormal"/>
    <w:locked/>
    <w:rsid w:val="00A91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C7DFFDD-FE9F-4E94-B0DB-4EB74688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4B585-A1E6-4427-B1AD-838829090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3DB12-264A-4D56-8B35-3774DF827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AA0D8-2D65-4FFF-AEE8-63F98CB6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Investigación1</Template>
  <TotalTime>4</TotalTime>
  <Pages>4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2</cp:revision>
  <cp:lastPrinted>2015-02-24T12:44:00Z</cp:lastPrinted>
  <dcterms:created xsi:type="dcterms:W3CDTF">2025-04-11T13:00:00Z</dcterms:created>
  <dcterms:modified xsi:type="dcterms:W3CDTF">2025-04-11T13:00:00Z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